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E567" w14:textId="77777777" w:rsidR="001C0084" w:rsidRDefault="00B72AC9">
      <w:pPr>
        <w:pStyle w:val="Name"/>
      </w:pPr>
      <w:r>
        <w:t>Jaquilyn P. Balauta</w:t>
      </w:r>
    </w:p>
    <w:p w14:paraId="60516F8A" w14:textId="56BF32C0" w:rsidR="001C0084" w:rsidRDefault="002842CE">
      <w:pPr>
        <w:pStyle w:val="ContactInfo"/>
      </w:pPr>
      <w:r>
        <w:rPr>
          <w:b/>
          <w:bCs/>
        </w:rPr>
        <w:t>Add</w:t>
      </w:r>
      <w:r w:rsidR="00F772D8">
        <w:rPr>
          <w:b/>
          <w:bCs/>
        </w:rPr>
        <w:t>ress</w:t>
      </w:r>
      <w:r w:rsidR="00A15E7F">
        <w:t>: Centro</w:t>
      </w:r>
      <w:r w:rsidR="00BE323F">
        <w:t xml:space="preserve">, </w:t>
      </w:r>
      <w:proofErr w:type="spellStart"/>
      <w:r w:rsidR="00A15E7F">
        <w:t>Tubigon</w:t>
      </w:r>
      <w:proofErr w:type="spellEnd"/>
      <w:r w:rsidR="00A15E7F">
        <w:t xml:space="preserve"> </w:t>
      </w:r>
      <w:r w:rsidR="00BE323F">
        <w:t>Boh</w:t>
      </w:r>
      <w:r w:rsidR="007F6473">
        <w:t>ol</w:t>
      </w:r>
    </w:p>
    <w:p w14:paraId="652F0090" w14:textId="538D9144" w:rsidR="007F6473" w:rsidRDefault="00387868">
      <w:pPr>
        <w:pStyle w:val="ContactInfo"/>
      </w:pPr>
      <w:r>
        <w:rPr>
          <w:b/>
          <w:bCs/>
        </w:rPr>
        <w:t xml:space="preserve">Contact </w:t>
      </w:r>
      <w:r w:rsidR="00586260">
        <w:rPr>
          <w:b/>
          <w:bCs/>
        </w:rPr>
        <w:t>No :</w:t>
      </w:r>
      <w:r w:rsidR="00586260">
        <w:t>09</w:t>
      </w:r>
      <w:r w:rsidR="007F6473">
        <w:t>126536812</w:t>
      </w:r>
    </w:p>
    <w:p w14:paraId="6C7E5DB7" w14:textId="6B3B9803" w:rsidR="007F6473" w:rsidRDefault="00586260">
      <w:pPr>
        <w:pStyle w:val="ContactInfo"/>
      </w:pPr>
      <w:r>
        <w:rPr>
          <w:b/>
          <w:bCs/>
        </w:rPr>
        <w:t>Email</w:t>
      </w:r>
      <w:r w:rsidR="00D24E82">
        <w:t>: j</w:t>
      </w:r>
      <w:r w:rsidR="007F6473">
        <w:t>aquiyeah22@gmail.com</w:t>
      </w:r>
    </w:p>
    <w:p w14:paraId="23919B55" w14:textId="60B95361" w:rsidR="007F6473" w:rsidRPr="00CD3FD3" w:rsidRDefault="007F6473">
      <w:pPr>
        <w:pStyle w:val="ContactInfo"/>
        <w:rPr>
          <w:u w:val="single"/>
        </w:rPr>
      </w:pPr>
    </w:p>
    <w:p w14:paraId="2F30FA25" w14:textId="059E2CEF" w:rsidR="001C0084" w:rsidRDefault="0093541C">
      <w:pPr>
        <w:pStyle w:val="Heading1"/>
      </w:pPr>
      <w:r>
        <w:t>OBJECTIVE</w:t>
      </w:r>
      <w:r w:rsidR="00A24BE0">
        <w:t>:</w:t>
      </w:r>
    </w:p>
    <w:p w14:paraId="04F91E55" w14:textId="4A4391AD" w:rsidR="001C0084" w:rsidRDefault="00D96E0A">
      <w:pPr>
        <w:spacing w:after="180"/>
      </w:pPr>
      <w:r>
        <w:t>Seeking a challenging</w:t>
      </w:r>
      <w:r w:rsidR="00AA12CC">
        <w:t xml:space="preserve"> opportunity</w:t>
      </w:r>
      <w:r w:rsidR="00C67286">
        <w:t xml:space="preserve"> where I will </w:t>
      </w:r>
      <w:r w:rsidR="00724118">
        <w:t>be able to utilize</w:t>
      </w:r>
      <w:r w:rsidR="00275516">
        <w:t xml:space="preserve"> my strong</w:t>
      </w:r>
      <w:r w:rsidR="004B4A05">
        <w:t xml:space="preserve"> or</w:t>
      </w:r>
      <w:r w:rsidR="00D0642D">
        <w:t>ganiz</w:t>
      </w:r>
      <w:r w:rsidR="000B75BA">
        <w:t>ational skill</w:t>
      </w:r>
      <w:r w:rsidR="0009357D">
        <w:t>s</w:t>
      </w:r>
    </w:p>
    <w:p w14:paraId="1D388333" w14:textId="7E317C1B" w:rsidR="0009357D" w:rsidRPr="0093541C" w:rsidRDefault="00AF781C">
      <w:pPr>
        <w:spacing w:after="180"/>
      </w:pPr>
      <w:r>
        <w:t>Educational background</w:t>
      </w:r>
      <w:r w:rsidR="000606A3">
        <w:t xml:space="preserve"> and ability to work with people</w:t>
      </w:r>
      <w:r w:rsidR="00323682">
        <w:t xml:space="preserve"> which will allow me to grow personally and professional</w:t>
      </w:r>
      <w:r w:rsidR="00663A69">
        <w:t>ly</w:t>
      </w:r>
      <w:r w:rsidR="0048164B">
        <w:t>.</w:t>
      </w:r>
    </w:p>
    <w:p w14:paraId="640D61E4" w14:textId="1DA95E95" w:rsidR="001C0084" w:rsidRDefault="00C92AB3">
      <w:pPr>
        <w:pStyle w:val="Heading1"/>
      </w:pPr>
      <w:r>
        <w:t>ACADEMIC BACKGROUND</w:t>
      </w:r>
      <w:r w:rsidR="00A24BE0">
        <w:t>:</w:t>
      </w:r>
    </w:p>
    <w:p w14:paraId="5D2F2939" w14:textId="39D199E7" w:rsidR="0063571A" w:rsidRDefault="002728DE" w:rsidP="0010542E">
      <w:pPr>
        <w:pStyle w:val="Heading2"/>
        <w:rPr>
          <w:b w:val="0"/>
          <w:bCs/>
          <w:i w:val="0"/>
          <w:iCs/>
        </w:rPr>
      </w:pPr>
      <w:r>
        <w:rPr>
          <w:b w:val="0"/>
          <w:bCs/>
        </w:rPr>
        <w:t>Ter</w:t>
      </w:r>
      <w:r w:rsidR="00D900A7">
        <w:rPr>
          <w:b w:val="0"/>
          <w:bCs/>
        </w:rPr>
        <w:t>tiary</w:t>
      </w:r>
      <w:r w:rsidR="00171E6C">
        <w:rPr>
          <w:b w:val="0"/>
          <w:bCs/>
        </w:rPr>
        <w:t xml:space="preserve">          </w:t>
      </w:r>
      <w:r w:rsidR="004834EF">
        <w:rPr>
          <w:b w:val="0"/>
          <w:bCs/>
        </w:rPr>
        <w:t xml:space="preserve"> </w:t>
      </w:r>
      <w:r w:rsidR="000E3FFA">
        <w:rPr>
          <w:b w:val="0"/>
          <w:bCs/>
        </w:rPr>
        <w:t xml:space="preserve">   </w:t>
      </w:r>
      <w:r w:rsidR="00171E6C">
        <w:rPr>
          <w:b w:val="0"/>
          <w:bCs/>
        </w:rPr>
        <w:t xml:space="preserve"> </w:t>
      </w:r>
      <w:r w:rsidR="004834EF">
        <w:rPr>
          <w:b w:val="0"/>
          <w:bCs/>
          <w:i w:val="0"/>
          <w:iCs/>
        </w:rPr>
        <w:t>:</w:t>
      </w:r>
      <w:r w:rsidR="002F4E8C">
        <w:rPr>
          <w:b w:val="0"/>
          <w:bCs/>
          <w:i w:val="0"/>
          <w:iCs/>
        </w:rPr>
        <w:t>Bachelor in Elementary Education</w:t>
      </w:r>
    </w:p>
    <w:p w14:paraId="668969C5" w14:textId="0D3F07E5" w:rsidR="0010542E" w:rsidRPr="0010542E" w:rsidRDefault="0010542E" w:rsidP="0010542E">
      <w:pPr>
        <w:rPr>
          <w:b/>
          <w:bCs/>
        </w:rPr>
      </w:pPr>
      <w:r>
        <w:t xml:space="preserve">                </w:t>
      </w:r>
      <w:r w:rsidR="00171E6C">
        <w:t xml:space="preserve">                  </w:t>
      </w:r>
      <w:r>
        <w:t xml:space="preserve">    </w:t>
      </w:r>
      <w:r w:rsidR="000E3FFA">
        <w:t xml:space="preserve">   </w:t>
      </w:r>
      <w:r>
        <w:t xml:space="preserve"> </w:t>
      </w:r>
      <w:r>
        <w:rPr>
          <w:b/>
          <w:bCs/>
        </w:rPr>
        <w:t xml:space="preserve">Mater </w:t>
      </w:r>
      <w:proofErr w:type="spellStart"/>
      <w:r w:rsidR="00241FF6">
        <w:rPr>
          <w:b/>
          <w:bCs/>
        </w:rPr>
        <w:t>dei</w:t>
      </w:r>
      <w:proofErr w:type="spellEnd"/>
      <w:r w:rsidR="00241FF6">
        <w:rPr>
          <w:b/>
          <w:bCs/>
        </w:rPr>
        <w:t xml:space="preserve"> College </w:t>
      </w:r>
      <w:proofErr w:type="spellStart"/>
      <w:r w:rsidR="00241FF6">
        <w:rPr>
          <w:b/>
          <w:bCs/>
        </w:rPr>
        <w:t>Tubigon</w:t>
      </w:r>
      <w:proofErr w:type="spellEnd"/>
      <w:r w:rsidR="00241FF6">
        <w:rPr>
          <w:b/>
          <w:bCs/>
        </w:rPr>
        <w:t xml:space="preserve"> Bohol</w:t>
      </w:r>
    </w:p>
    <w:p w14:paraId="484F3C7C" w14:textId="42B3CCF2" w:rsidR="001C0084" w:rsidRDefault="005B4A2F">
      <w:r>
        <w:t xml:space="preserve">                 </w:t>
      </w:r>
      <w:r w:rsidR="00171E6C">
        <w:t xml:space="preserve">                  </w:t>
      </w:r>
      <w:r>
        <w:t xml:space="preserve">  </w:t>
      </w:r>
      <w:r w:rsidR="000E3FFA">
        <w:t xml:space="preserve">   </w:t>
      </w:r>
      <w:r>
        <w:t xml:space="preserve">  SY :2015</w:t>
      </w:r>
      <w:r w:rsidR="00605CF0">
        <w:t>-2019</w:t>
      </w:r>
    </w:p>
    <w:p w14:paraId="06CA36AF" w14:textId="77777777" w:rsidR="000E3FFA" w:rsidRDefault="000E3FFA"/>
    <w:p w14:paraId="013D5008" w14:textId="77808B95" w:rsidR="00605CF0" w:rsidRPr="005B76DF" w:rsidRDefault="00605CF0">
      <w:pPr>
        <w:rPr>
          <w:b/>
          <w:bCs/>
        </w:rPr>
      </w:pPr>
      <w:r>
        <w:rPr>
          <w:i/>
          <w:iCs/>
        </w:rPr>
        <w:t>Secondary</w:t>
      </w:r>
      <w:r w:rsidR="002F141F">
        <w:rPr>
          <w:i/>
          <w:iCs/>
        </w:rPr>
        <w:t xml:space="preserve">                </w:t>
      </w:r>
      <w:r w:rsidR="00352C3D">
        <w:rPr>
          <w:i/>
          <w:iCs/>
        </w:rPr>
        <w:t xml:space="preserve"> </w:t>
      </w:r>
      <w:r w:rsidR="000E3FFA">
        <w:rPr>
          <w:i/>
          <w:iCs/>
        </w:rPr>
        <w:t xml:space="preserve">    </w:t>
      </w:r>
      <w:r w:rsidR="002F141F">
        <w:t>:</w:t>
      </w:r>
      <w:r>
        <w:rPr>
          <w:i/>
          <w:iCs/>
        </w:rPr>
        <w:t xml:space="preserve"> </w:t>
      </w:r>
      <w:r w:rsidR="005B76DF">
        <w:rPr>
          <w:b/>
          <w:bCs/>
        </w:rPr>
        <w:t>H</w:t>
      </w:r>
      <w:r w:rsidR="003C1C91">
        <w:rPr>
          <w:b/>
          <w:bCs/>
        </w:rPr>
        <w:t>oly Cross Academy</w:t>
      </w:r>
    </w:p>
    <w:p w14:paraId="6B6FBE5E" w14:textId="0600E533" w:rsidR="001A65AA" w:rsidRDefault="001A65AA">
      <w:r>
        <w:t xml:space="preserve">                 </w:t>
      </w:r>
      <w:r w:rsidR="00C901D5">
        <w:t xml:space="preserve">                     </w:t>
      </w:r>
      <w:r>
        <w:t xml:space="preserve">    </w:t>
      </w:r>
      <w:proofErr w:type="spellStart"/>
      <w:r w:rsidR="00A5404B">
        <w:t>Pooc</w:t>
      </w:r>
      <w:proofErr w:type="spellEnd"/>
      <w:r w:rsidR="00A5404B">
        <w:t xml:space="preserve"> </w:t>
      </w:r>
      <w:r w:rsidR="0030264D">
        <w:t xml:space="preserve">Oriental </w:t>
      </w:r>
      <w:proofErr w:type="spellStart"/>
      <w:r w:rsidR="0030264D">
        <w:t>Tubigon</w:t>
      </w:r>
      <w:proofErr w:type="spellEnd"/>
      <w:r w:rsidR="0030264D">
        <w:t xml:space="preserve"> Bohol</w:t>
      </w:r>
    </w:p>
    <w:p w14:paraId="067740AF" w14:textId="097F749F" w:rsidR="0030264D" w:rsidRDefault="0030264D">
      <w:r>
        <w:t xml:space="preserve">                     </w:t>
      </w:r>
      <w:r w:rsidR="005B76DF">
        <w:t xml:space="preserve">                     </w:t>
      </w:r>
      <w:r>
        <w:t>SY:2012 -2015</w:t>
      </w:r>
    </w:p>
    <w:p w14:paraId="16F82B06" w14:textId="3B193193" w:rsidR="003D6335" w:rsidRDefault="00165956">
      <w:pPr>
        <w:rPr>
          <w:b/>
          <w:bCs/>
        </w:rPr>
      </w:pPr>
      <w:r>
        <w:rPr>
          <w:i/>
          <w:iCs/>
        </w:rPr>
        <w:t xml:space="preserve">Primary </w:t>
      </w:r>
      <w:r w:rsidR="0031492A">
        <w:t xml:space="preserve">                         : </w:t>
      </w:r>
      <w:proofErr w:type="spellStart"/>
      <w:r w:rsidR="0031492A">
        <w:rPr>
          <w:b/>
          <w:bCs/>
        </w:rPr>
        <w:t>Tubigon</w:t>
      </w:r>
      <w:proofErr w:type="spellEnd"/>
      <w:r w:rsidR="0031492A">
        <w:rPr>
          <w:b/>
          <w:bCs/>
        </w:rPr>
        <w:t xml:space="preserve"> Wes</w:t>
      </w:r>
      <w:r w:rsidR="003C1C91">
        <w:rPr>
          <w:b/>
          <w:bCs/>
        </w:rPr>
        <w:t xml:space="preserve">t Central, Elementary </w:t>
      </w:r>
      <w:r w:rsidR="0091607E">
        <w:rPr>
          <w:b/>
          <w:bCs/>
        </w:rPr>
        <w:t>School</w:t>
      </w:r>
    </w:p>
    <w:p w14:paraId="508FB1C3" w14:textId="20941143" w:rsidR="0091607E" w:rsidRDefault="00F84DB5">
      <w:r>
        <w:rPr>
          <w:b/>
          <w:bCs/>
        </w:rPr>
        <w:t xml:space="preserve">                                         </w:t>
      </w:r>
      <w:proofErr w:type="spellStart"/>
      <w:r>
        <w:t>Pooc</w:t>
      </w:r>
      <w:proofErr w:type="spellEnd"/>
      <w:r>
        <w:t xml:space="preserve"> Oriental </w:t>
      </w:r>
      <w:proofErr w:type="spellStart"/>
      <w:r>
        <w:t>Tubigon</w:t>
      </w:r>
      <w:proofErr w:type="spellEnd"/>
      <w:r>
        <w:t xml:space="preserve"> Bohol</w:t>
      </w:r>
    </w:p>
    <w:p w14:paraId="6B66FBE6" w14:textId="12585A82" w:rsidR="00AC6F2B" w:rsidRPr="00F84DB5" w:rsidRDefault="00AC6F2B">
      <w:r>
        <w:t xml:space="preserve">                                         SY: 2006-2012</w:t>
      </w:r>
    </w:p>
    <w:p w14:paraId="22D042AE" w14:textId="50A9036B" w:rsidR="001C0084" w:rsidRDefault="00042B00">
      <w:pPr>
        <w:pStyle w:val="Heading1"/>
      </w:pPr>
      <w:r>
        <w:t>WORK EXPERIENCE</w:t>
      </w:r>
      <w:r w:rsidR="00F57F18">
        <w:t>:</w:t>
      </w:r>
    </w:p>
    <w:p w14:paraId="7EF4F73C" w14:textId="3180A457" w:rsidR="00F57F18" w:rsidRDefault="004D2014" w:rsidP="00F57F18">
      <w:pPr>
        <w:pStyle w:val="ListParagraph"/>
        <w:numPr>
          <w:ilvl w:val="0"/>
          <w:numId w:val="11"/>
        </w:numPr>
      </w:pPr>
      <w:r>
        <w:t xml:space="preserve">GIP Government Internship Program </w:t>
      </w:r>
    </w:p>
    <w:p w14:paraId="2F2D5AC0" w14:textId="31FC4913" w:rsidR="00644A3C" w:rsidRPr="00F57F18" w:rsidRDefault="00DA2A61" w:rsidP="00DA2A61">
      <w:pPr>
        <w:ind w:left="720"/>
      </w:pPr>
      <w:r>
        <w:t xml:space="preserve">DOLE </w:t>
      </w:r>
      <w:r w:rsidR="001B0738">
        <w:t xml:space="preserve">( October 2019 </w:t>
      </w:r>
      <w:r w:rsidR="006A20EC">
        <w:t>–</w:t>
      </w:r>
      <w:r w:rsidR="001B0738">
        <w:t xml:space="preserve"> </w:t>
      </w:r>
      <w:r w:rsidR="006A20EC">
        <w:t>March 2020)</w:t>
      </w:r>
    </w:p>
    <w:p w14:paraId="2A9ADAB0" w14:textId="3D8895C1" w:rsidR="001C0084" w:rsidRDefault="001C0084">
      <w:pPr>
        <w:pStyle w:val="Heading2"/>
      </w:pPr>
    </w:p>
    <w:p w14:paraId="1B3D3566" w14:textId="681460DD" w:rsidR="001C0084" w:rsidRDefault="001C0084" w:rsidP="00054CED">
      <w:pPr>
        <w:pStyle w:val="Heading3"/>
      </w:pPr>
    </w:p>
    <w:p w14:paraId="3E5E487A" w14:textId="29332C5E" w:rsidR="001C0084" w:rsidRDefault="00193D1D" w:rsidP="00193D1D">
      <w:pPr>
        <w:pStyle w:val="Heading2"/>
        <w:rPr>
          <w:i w:val="0"/>
          <w:iCs/>
        </w:rPr>
      </w:pPr>
      <w:r>
        <w:rPr>
          <w:i w:val="0"/>
          <w:iCs/>
        </w:rPr>
        <w:t xml:space="preserve">SKILLS: </w:t>
      </w:r>
    </w:p>
    <w:p w14:paraId="2B39E984" w14:textId="5F5D28D9" w:rsidR="00193D1D" w:rsidRDefault="00193D1D" w:rsidP="00193D1D"/>
    <w:p w14:paraId="0C9E76C8" w14:textId="1AA370E6" w:rsidR="008C682B" w:rsidRDefault="008C682B" w:rsidP="008C682B">
      <w:pPr>
        <w:pStyle w:val="ListParagraph"/>
        <w:numPr>
          <w:ilvl w:val="0"/>
          <w:numId w:val="11"/>
        </w:numPr>
      </w:pPr>
      <w:r>
        <w:t>Computer Litera</w:t>
      </w:r>
      <w:r w:rsidR="00C978A4">
        <w:t>cy</w:t>
      </w:r>
      <w:r w:rsidR="00BE2FE8">
        <w:t xml:space="preserve"> Prof</w:t>
      </w:r>
      <w:r w:rsidR="00E01F80">
        <w:t xml:space="preserve">icient in MS Word MS </w:t>
      </w:r>
      <w:r w:rsidR="00737AC8">
        <w:t xml:space="preserve">excel MS </w:t>
      </w:r>
      <w:proofErr w:type="spellStart"/>
      <w:r w:rsidR="00737AC8">
        <w:t>Powerpoint</w:t>
      </w:r>
      <w:proofErr w:type="spellEnd"/>
    </w:p>
    <w:p w14:paraId="6BEF58FB" w14:textId="260F3CD0" w:rsidR="00737AC8" w:rsidRDefault="006C3C22" w:rsidP="008C682B">
      <w:pPr>
        <w:pStyle w:val="ListParagraph"/>
        <w:numPr>
          <w:ilvl w:val="0"/>
          <w:numId w:val="11"/>
        </w:numPr>
      </w:pPr>
      <w:r>
        <w:lastRenderedPageBreak/>
        <w:t>Communication comfortable writing and speaking</w:t>
      </w:r>
    </w:p>
    <w:p w14:paraId="319CBF6C" w14:textId="53A4E356" w:rsidR="006C3C22" w:rsidRPr="00193D1D" w:rsidRDefault="006C3C22" w:rsidP="00686263">
      <w:pPr>
        <w:ind w:left="360"/>
      </w:pPr>
    </w:p>
    <w:p w14:paraId="34FCB6BB" w14:textId="77777777" w:rsidR="002C0736" w:rsidRPr="002C0736" w:rsidRDefault="002C0736" w:rsidP="002C0736"/>
    <w:p w14:paraId="0FC0A929" w14:textId="77777777" w:rsidR="00B1320C" w:rsidRPr="00B1320C" w:rsidRDefault="00B1320C" w:rsidP="00B1320C"/>
    <w:sectPr w:rsidR="00B1320C" w:rsidRPr="00B1320C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78CB" w14:textId="77777777" w:rsidR="00EA6A93" w:rsidRDefault="00EA6A93">
      <w:pPr>
        <w:spacing w:after="0" w:line="240" w:lineRule="auto"/>
      </w:pPr>
      <w:r>
        <w:separator/>
      </w:r>
    </w:p>
  </w:endnote>
  <w:endnote w:type="continuationSeparator" w:id="0">
    <w:p w14:paraId="00FB1286" w14:textId="77777777" w:rsidR="00EA6A93" w:rsidRDefault="00EA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0EAD7" w14:textId="77777777"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60EE" w14:textId="77777777" w:rsidR="00EA6A93" w:rsidRDefault="00EA6A93">
      <w:pPr>
        <w:spacing w:after="0" w:line="240" w:lineRule="auto"/>
      </w:pPr>
      <w:r>
        <w:separator/>
      </w:r>
    </w:p>
  </w:footnote>
  <w:footnote w:type="continuationSeparator" w:id="0">
    <w:p w14:paraId="3E155CD2" w14:textId="77777777" w:rsidR="00EA6A93" w:rsidRDefault="00EA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813F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94C46A" wp14:editId="043FDE4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C7C2D88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FB0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13F972C" wp14:editId="1F97481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0DD12FA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3A0C16"/>
    <w:multiLevelType w:val="hybridMultilevel"/>
    <w:tmpl w:val="FB3E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C9"/>
    <w:rsid w:val="0000092C"/>
    <w:rsid w:val="00042B00"/>
    <w:rsid w:val="00047CB1"/>
    <w:rsid w:val="00054CED"/>
    <w:rsid w:val="000606A3"/>
    <w:rsid w:val="00083741"/>
    <w:rsid w:val="0009357D"/>
    <w:rsid w:val="000B75BA"/>
    <w:rsid w:val="000E3FFA"/>
    <w:rsid w:val="0010542E"/>
    <w:rsid w:val="00165956"/>
    <w:rsid w:val="00171E6C"/>
    <w:rsid w:val="0017521E"/>
    <w:rsid w:val="00193D1D"/>
    <w:rsid w:val="001A65AA"/>
    <w:rsid w:val="001B0738"/>
    <w:rsid w:val="001C0084"/>
    <w:rsid w:val="001F6085"/>
    <w:rsid w:val="00241FF6"/>
    <w:rsid w:val="002728DE"/>
    <w:rsid w:val="00275516"/>
    <w:rsid w:val="002842CE"/>
    <w:rsid w:val="002C0736"/>
    <w:rsid w:val="002F141F"/>
    <w:rsid w:val="002F4E8C"/>
    <w:rsid w:val="0030264D"/>
    <w:rsid w:val="0031492A"/>
    <w:rsid w:val="00323682"/>
    <w:rsid w:val="00352C3D"/>
    <w:rsid w:val="00366756"/>
    <w:rsid w:val="00387868"/>
    <w:rsid w:val="0039251F"/>
    <w:rsid w:val="003C1C78"/>
    <w:rsid w:val="003C1C91"/>
    <w:rsid w:val="003D6335"/>
    <w:rsid w:val="0048164B"/>
    <w:rsid w:val="004834EF"/>
    <w:rsid w:val="004B4A05"/>
    <w:rsid w:val="004D2014"/>
    <w:rsid w:val="00586260"/>
    <w:rsid w:val="005B4A2F"/>
    <w:rsid w:val="005B76DF"/>
    <w:rsid w:val="00601523"/>
    <w:rsid w:val="00605CF0"/>
    <w:rsid w:val="0063571A"/>
    <w:rsid w:val="00644A3C"/>
    <w:rsid w:val="00663A69"/>
    <w:rsid w:val="00686263"/>
    <w:rsid w:val="006A20EC"/>
    <w:rsid w:val="006B0991"/>
    <w:rsid w:val="006C3C22"/>
    <w:rsid w:val="00724118"/>
    <w:rsid w:val="00737AC8"/>
    <w:rsid w:val="007405F1"/>
    <w:rsid w:val="007959EA"/>
    <w:rsid w:val="007F6473"/>
    <w:rsid w:val="007F7DCE"/>
    <w:rsid w:val="008C682B"/>
    <w:rsid w:val="0091607E"/>
    <w:rsid w:val="0093541C"/>
    <w:rsid w:val="00A15E7F"/>
    <w:rsid w:val="00A24BE0"/>
    <w:rsid w:val="00A5404B"/>
    <w:rsid w:val="00AA12CC"/>
    <w:rsid w:val="00AC6F2B"/>
    <w:rsid w:val="00AF781C"/>
    <w:rsid w:val="00B1320C"/>
    <w:rsid w:val="00B57C11"/>
    <w:rsid w:val="00B72AC9"/>
    <w:rsid w:val="00BE2FE8"/>
    <w:rsid w:val="00BE323F"/>
    <w:rsid w:val="00C67286"/>
    <w:rsid w:val="00C718AF"/>
    <w:rsid w:val="00C901D5"/>
    <w:rsid w:val="00C92AB3"/>
    <w:rsid w:val="00C978A4"/>
    <w:rsid w:val="00CD3FD3"/>
    <w:rsid w:val="00D0642D"/>
    <w:rsid w:val="00D12890"/>
    <w:rsid w:val="00D24E82"/>
    <w:rsid w:val="00D900A7"/>
    <w:rsid w:val="00D96E0A"/>
    <w:rsid w:val="00DA2A61"/>
    <w:rsid w:val="00DE0861"/>
    <w:rsid w:val="00E016EE"/>
    <w:rsid w:val="00E01F80"/>
    <w:rsid w:val="00EA6A93"/>
    <w:rsid w:val="00EC0642"/>
    <w:rsid w:val="00ED7005"/>
    <w:rsid w:val="00F57F18"/>
    <w:rsid w:val="00F772D8"/>
    <w:rsid w:val="00F8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70966F"/>
  <w15:chartTrackingRefBased/>
  <w15:docId w15:val="{F885517C-6D7B-2B47-B914-11EC33B0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7834E82-DC8F-1A43-8E6E-AAFFA054024D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%7bE7834E82-DC8F-1A43-8E6E-AAFFA054024D%7dtf50002038.dotx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niepesadones@gmail.com</dc:creator>
  <cp:keywords/>
  <cp:lastModifiedBy>Guest User</cp:lastModifiedBy>
  <cp:revision>2</cp:revision>
  <dcterms:created xsi:type="dcterms:W3CDTF">2021-04-23T14:26:00Z</dcterms:created>
  <dcterms:modified xsi:type="dcterms:W3CDTF">2021-04-23T14:26:00Z</dcterms:modified>
</cp:coreProperties>
</file>