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5C3D" w14:textId="77777777" w:rsidR="00BE5FB9" w:rsidRPr="00600E8B" w:rsidRDefault="004A23F5">
      <w:pPr>
        <w:pStyle w:val="SectionHeading"/>
        <w:rPr>
          <w:b/>
        </w:rPr>
      </w:pPr>
      <w:r w:rsidRPr="00600E8B">
        <w:rPr>
          <w:b/>
        </w:rPr>
        <w:t>PROFESSIONAL SUMMARY</w:t>
      </w:r>
      <w:r w:rsidR="00E8206E" w:rsidRPr="00600E8B">
        <w:rPr>
          <w:b/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274CB409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27892" w14:textId="77777777" w:rsidR="00BE5FB9" w:rsidRDefault="007445C8" w:rsidP="007445C8">
                              <w:pPr>
                                <w:pStyle w:val="Name"/>
                              </w:pPr>
                              <w:r>
                                <w:t>Joshua Ti-Ire Ang</w:t>
                              </w:r>
                            </w:p>
                            <w:p w14:paraId="6B5847DC" w14:textId="77777777" w:rsidR="00BE5FB9" w:rsidRDefault="00AB0795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International Phlebotomy Technician</w:t>
                              </w:r>
                            </w:p>
                            <w:p w14:paraId="34C9C66C" w14:textId="77777777" w:rsidR="007445C8" w:rsidRDefault="007445C8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Medical Laboratory Assistant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4A740F" w14:textId="77777777" w:rsidR="00B0155B" w:rsidRDefault="00B0155B">
                              <w:r w:rsidRPr="00B0155B">
                                <w:t>Bolgatanga-</w:t>
                              </w:r>
                              <w:proofErr w:type="spellStart"/>
                              <w:r w:rsidRPr="00B0155B">
                                <w:t>Navrongo</w:t>
                              </w:r>
                              <w:proofErr w:type="spellEnd"/>
                              <w:r w:rsidRPr="00B0155B">
                                <w:t xml:space="preserve"> Road, </w:t>
                              </w:r>
                              <w:proofErr w:type="spellStart"/>
                              <w:r w:rsidRPr="00B0155B">
                                <w:t>Yikene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14:paraId="51533E09" w14:textId="77777777" w:rsidR="00B0155B" w:rsidRDefault="00B0155B">
                              <w:r>
                                <w:t>233</w:t>
                              </w:r>
                            </w:p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017FD044" w14:textId="77777777" w:rsidR="00BE5FB9" w:rsidRDefault="00AB0795">
                                  <w:pPr>
                                    <w:pStyle w:val="ContactInfo"/>
                                  </w:pPr>
                                  <w:r>
                                    <w:t>233559465608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p w14:paraId="1F6570E2" w14:textId="77777777" w:rsidR="00BE5FB9" w:rsidRDefault="00AB0795">
                                  <w:pPr>
                                    <w:pStyle w:val="ContactInfo"/>
                                  </w:pPr>
                                  <w:r>
                                    <w:t>Jang5</w:t>
                                  </w:r>
                                  <w:r w:rsidR="00B0155B">
                                    <w:t>5268@gmail.com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Content>
                                <w:p w14:paraId="11A86014" w14:textId="77777777" w:rsidR="00BE5FB9" w:rsidRDefault="006E1D11">
                                  <w:pPr>
                                    <w:pStyle w:val="ContactInfo"/>
                                  </w:pPr>
                                  <w:r w:rsidRPr="006E1D11">
                                    <w:t>LINKEDIN: linkedin.com/in/joshua-ang-6872aa24b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BE5FB9" w:rsidRDefault="007445C8" w:rsidP="007445C8">
                        <w:pPr>
                          <w:pStyle w:val="Name"/>
                        </w:pPr>
                        <w:r>
                          <w:t>Joshua Ti-Ire Ang</w:t>
                        </w:r>
                      </w:p>
                      <w:p w:rsidR="00BE5FB9" w:rsidRDefault="00AB0795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International Phlebotomy Technician</w:t>
                        </w:r>
                      </w:p>
                      <w:p w:rsidR="007445C8" w:rsidRDefault="007445C8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Medical Laboratory Assistant</w:t>
                        </w:r>
                      </w:p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p w:rsidR="00B0155B" w:rsidRDefault="00B0155B">
                        <w:r w:rsidRPr="00B0155B">
                          <w:t>Bolgatanga-Navrongo Road, Yikene</w:t>
                        </w:r>
                        <w:r>
                          <w:t>.</w:t>
                        </w:r>
                      </w:p>
                      <w:p w:rsidR="00B0155B" w:rsidRDefault="00B0155B">
                        <w:r>
                          <w:t>233</w:t>
                        </w:r>
                      </w:p>
                      <w:sdt>
                        <w:sdt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BE5FB9" w:rsidRDefault="00AB0795">
                            <w:pPr>
                              <w:pStyle w:val="ContactInfo"/>
                            </w:pPr>
                            <w:r>
                              <w:t>233559465608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BE5FB9" w:rsidRDefault="00AB0795">
                            <w:pPr>
                              <w:pStyle w:val="ContactInfo"/>
                            </w:pPr>
                            <w:r>
                              <w:t>Jang5</w:t>
                            </w:r>
                            <w:r w:rsidR="00B0155B">
                              <w:t>5268@gmail.com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BE5FB9" w:rsidRDefault="006E1D11">
                            <w:pPr>
                              <w:pStyle w:val="ContactInfo"/>
                            </w:pPr>
                            <w:r w:rsidRPr="006E1D11">
                              <w:t>LINKEDIN: linkedin.com/in/joshua-ang-6872aa24b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0272504E" w14:textId="77777777" w:rsidR="00BE5FB9" w:rsidRDefault="00322B79" w:rsidP="004A23F5">
      <w:r>
        <w:t>Enthusiastic certified phlebotomy technician with over seven</w:t>
      </w:r>
      <w:r w:rsidR="004A23F5" w:rsidRPr="004A23F5">
        <w:t xml:space="preserve"> years of working experience. </w:t>
      </w:r>
      <w:r>
        <w:t xml:space="preserve">A strong disposition for phlebotomy due to several years of training and working experience. </w:t>
      </w:r>
      <w:r w:rsidR="004A23F5" w:rsidRPr="004A23F5">
        <w:t>Very amiable, approachable, and confiden</w:t>
      </w:r>
      <w:r w:rsidR="00C60DAC">
        <w:t>t with work, therefore, developing</w:t>
      </w:r>
      <w:r w:rsidR="004A23F5" w:rsidRPr="004A23F5">
        <w:t xml:space="preserve"> clients' trust a</w:t>
      </w:r>
      <w:r w:rsidR="004C5172">
        <w:t xml:space="preserve">nd interest. </w:t>
      </w:r>
    </w:p>
    <w:p w14:paraId="767F6007" w14:textId="77777777" w:rsidR="00BE5FB9" w:rsidRPr="00600E8B" w:rsidRDefault="006E1D11">
      <w:pPr>
        <w:pStyle w:val="SectionHeading"/>
        <w:rPr>
          <w:b/>
        </w:rPr>
      </w:pPr>
      <w:r w:rsidRPr="00600E8B">
        <w:rPr>
          <w:b/>
        </w:rPr>
        <w:t>EXPERIENCE</w:t>
      </w:r>
    </w:p>
    <w:sdt>
      <w:sdtPr>
        <w:rPr>
          <w:sz w:val="20"/>
        </w:rPr>
        <w:id w:val="-1472127747"/>
        <w15:repeatingSection/>
      </w:sdtPr>
      <w:sdtEndPr>
        <w:rPr>
          <w:sz w:val="18"/>
        </w:rPr>
      </w:sdtEndPr>
      <w:sdtContent>
        <w:sdt>
          <w:sdtPr>
            <w:rPr>
              <w:sz w:val="20"/>
            </w:rPr>
            <w:id w:val="-1260518174"/>
            <w:placeholder>
              <w:docPart w:val="C17DABE4B17F4C04B356FEC190439A6C"/>
            </w:placeholder>
            <w15:repeatingSectionItem/>
          </w:sdtPr>
          <w:sdtContent>
            <w:p w14:paraId="0F93E662" w14:textId="77777777" w:rsidR="00BE5FB9" w:rsidRDefault="00B70B34">
              <w:pPr>
                <w:pStyle w:val="ResumeDate"/>
              </w:pPr>
              <w:r w:rsidRPr="00B70B34">
                <w:t>(</w:t>
              </w:r>
              <w:r w:rsidRPr="00600E8B">
                <w:rPr>
                  <w:b/>
                </w:rPr>
                <w:t>December 2021-Date)</w:t>
              </w:r>
            </w:p>
            <w:p w14:paraId="37F9EF21" w14:textId="77777777" w:rsidR="00BE5FB9" w:rsidRDefault="00B70B34">
              <w:pPr>
                <w:pStyle w:val="Subsection"/>
              </w:pPr>
              <w:r w:rsidRPr="00B70B34">
                <w:t>Presbyterian Primary Health Care</w:t>
              </w:r>
            </w:p>
            <w:p w14:paraId="0A57A14E" w14:textId="77777777" w:rsidR="00BE5FB9" w:rsidRPr="007445C8" w:rsidRDefault="004C5172">
              <w:pPr>
                <w:pStyle w:val="Description"/>
                <w:rPr>
                  <w:b/>
                  <w:sz w:val="24"/>
                  <w:szCs w:val="24"/>
                </w:rPr>
              </w:pPr>
              <w:r w:rsidRPr="007445C8">
                <w:rPr>
                  <w:b/>
                  <w:sz w:val="24"/>
                  <w:szCs w:val="24"/>
                </w:rPr>
                <w:t>Phlebotomy Technician</w:t>
              </w:r>
            </w:p>
            <w:p w14:paraId="5ED3D86B" w14:textId="77777777" w:rsidR="004C5172" w:rsidRDefault="00B70B34" w:rsidP="004C5172">
              <w:pPr>
                <w:pStyle w:val="ListBullet"/>
                <w:spacing w:before="240"/>
              </w:pPr>
              <w:r w:rsidRPr="00B70B34">
                <w:t>•</w:t>
              </w:r>
              <w:r w:rsidRPr="00B70B34">
                <w:tab/>
                <w:t xml:space="preserve">Phlebotomy (Venipuncture and </w:t>
              </w:r>
              <w:r w:rsidR="004C5172">
                <w:t xml:space="preserve">Capillary blood collection, processing, </w:t>
              </w:r>
              <w:proofErr w:type="gramStart"/>
              <w:r w:rsidR="004C5172">
                <w:t>transport</w:t>
              </w:r>
              <w:proofErr w:type="gramEnd"/>
              <w:r w:rsidR="004C5172">
                <w:t xml:space="preserve"> and storage).</w:t>
              </w:r>
            </w:p>
            <w:p w14:paraId="00226BB9" w14:textId="77777777" w:rsidR="00BE5FB9" w:rsidRDefault="004C5172" w:rsidP="004C5172">
              <w:pPr>
                <w:pStyle w:val="ListBullet"/>
                <w:spacing w:before="240"/>
              </w:pPr>
              <w:r>
                <w:t xml:space="preserve">Using Laboratory Information Management System to enter </w:t>
              </w:r>
              <w:proofErr w:type="gramStart"/>
              <w:r>
                <w:t>clients</w:t>
              </w:r>
              <w:proofErr w:type="gramEnd"/>
              <w:r>
                <w:t xml:space="preserve"> information.</w:t>
              </w:r>
            </w:p>
          </w:sdtContent>
        </w:sdt>
        <w:sdt>
          <w:sdtPr>
            <w:rPr>
              <w:sz w:val="20"/>
            </w:rPr>
            <w:id w:val="-1410066780"/>
            <w:placeholder>
              <w:docPart w:val="FEC2B69E83F94EA7B33014F5CF4BD38C"/>
            </w:placeholder>
            <w15:repeatingSectionItem/>
          </w:sdtPr>
          <w:sdtContent>
            <w:p w14:paraId="438B4C6F" w14:textId="77777777" w:rsidR="00B70B34" w:rsidRPr="00600E8B" w:rsidRDefault="00B70B34">
              <w:pPr>
                <w:pStyle w:val="ResumeDate"/>
                <w:rPr>
                  <w:b/>
                </w:rPr>
              </w:pPr>
              <w:r w:rsidRPr="00600E8B">
                <w:rPr>
                  <w:b/>
                </w:rPr>
                <w:t>(November 2018–December 2021)</w:t>
              </w:r>
            </w:p>
            <w:p w14:paraId="520008F4" w14:textId="77777777" w:rsidR="00B70B34" w:rsidRPr="00600E8B" w:rsidRDefault="00B70B34">
              <w:pPr>
                <w:pStyle w:val="ResumeDate"/>
                <w:rPr>
                  <w:b/>
                </w:rPr>
              </w:pPr>
              <w:proofErr w:type="spellStart"/>
              <w:r w:rsidRPr="00600E8B">
                <w:rPr>
                  <w:b/>
                </w:rPr>
                <w:t>Navrongo</w:t>
              </w:r>
              <w:proofErr w:type="spellEnd"/>
              <w:r w:rsidRPr="00600E8B">
                <w:rPr>
                  <w:b/>
                </w:rPr>
                <w:t xml:space="preserve"> Health Center</w:t>
              </w:r>
            </w:p>
            <w:p w14:paraId="66645D91" w14:textId="77777777" w:rsidR="00B70B34" w:rsidRPr="007445C8" w:rsidRDefault="004C5172">
              <w:pPr>
                <w:pStyle w:val="Description"/>
                <w:rPr>
                  <w:b/>
                  <w:sz w:val="24"/>
                  <w:szCs w:val="24"/>
                </w:rPr>
              </w:pPr>
              <w:r w:rsidRPr="007445C8">
                <w:rPr>
                  <w:b/>
                  <w:sz w:val="24"/>
                  <w:szCs w:val="24"/>
                </w:rPr>
                <w:t>Phlebotomy Technician</w:t>
              </w:r>
            </w:p>
            <w:p w14:paraId="33667737" w14:textId="77777777" w:rsidR="004C5172" w:rsidRDefault="004C5172" w:rsidP="004C5172">
              <w:pPr>
                <w:pStyle w:val="ListBullet"/>
              </w:pPr>
              <w:r>
                <w:t>•</w:t>
              </w:r>
              <w:r w:rsidRPr="004C5172">
                <w:t xml:space="preserve"> </w:t>
              </w:r>
              <w:r>
                <w:t xml:space="preserve">Phlebotomy (Venipuncture and Capillary blood collection, processing, </w:t>
              </w:r>
              <w:proofErr w:type="gramStart"/>
              <w:r>
                <w:t>transport</w:t>
              </w:r>
              <w:proofErr w:type="gramEnd"/>
              <w:r>
                <w:t xml:space="preserve"> and storage).</w:t>
              </w:r>
            </w:p>
            <w:p w14:paraId="7CF85643" w14:textId="77777777" w:rsidR="00B70B34" w:rsidRDefault="004C5172" w:rsidP="004C5172">
              <w:pPr>
                <w:pStyle w:val="ListBullet"/>
              </w:pPr>
              <w:r>
                <w:t xml:space="preserve">Using Laboratory Information Management System to enter </w:t>
              </w:r>
              <w:proofErr w:type="gramStart"/>
              <w:r>
                <w:t>clients</w:t>
              </w:r>
              <w:proofErr w:type="gramEnd"/>
              <w:r>
                <w:t xml:space="preserve"> information</w:t>
              </w:r>
              <w:r>
                <w:tab/>
              </w:r>
            </w:p>
          </w:sdtContent>
        </w:sdt>
        <w:sdt>
          <w:sdtPr>
            <w:rPr>
              <w:sz w:val="20"/>
            </w:rPr>
            <w:id w:val="-899294446"/>
            <w:placeholder>
              <w:docPart w:val="A3694F680D6D4A1085D36C767705AA12"/>
            </w:placeholder>
            <w15:repeatingSectionItem/>
          </w:sdtPr>
          <w:sdtContent>
            <w:p w14:paraId="5E124E03" w14:textId="77777777" w:rsidR="00B70B34" w:rsidRPr="00600E8B" w:rsidRDefault="00B70B34">
              <w:pPr>
                <w:pStyle w:val="ResumeDate"/>
                <w:rPr>
                  <w:b/>
                </w:rPr>
              </w:pPr>
              <w:r>
                <w:t>(</w:t>
              </w:r>
              <w:r w:rsidR="004A23F5" w:rsidRPr="00600E8B">
                <w:rPr>
                  <w:b/>
                </w:rPr>
                <w:t>March 2016 – October 2018</w:t>
              </w:r>
              <w:r w:rsidRPr="00600E8B">
                <w:rPr>
                  <w:b/>
                </w:rPr>
                <w:t>)</w:t>
              </w:r>
            </w:p>
            <w:p w14:paraId="7F47A4B9" w14:textId="77777777" w:rsidR="007445C8" w:rsidRDefault="004A23F5" w:rsidP="007445C8">
              <w:pPr>
                <w:pStyle w:val="ResumeDate"/>
              </w:pPr>
              <w:r w:rsidRPr="00600E8B">
                <w:rPr>
                  <w:b/>
                </w:rPr>
                <w:t>Medical Laboratory Assistant</w:t>
              </w:r>
            </w:p>
            <w:p w14:paraId="7A875307" w14:textId="77777777" w:rsidR="00B70B34" w:rsidRPr="007445C8" w:rsidRDefault="007445C8" w:rsidP="007445C8">
              <w:pPr>
                <w:pStyle w:val="ResumeDate"/>
                <w:rPr>
                  <w:sz w:val="24"/>
                  <w:szCs w:val="24"/>
                </w:rPr>
              </w:pPr>
              <w:r w:rsidRPr="007445C8">
                <w:rPr>
                  <w:b/>
                  <w:sz w:val="24"/>
                  <w:szCs w:val="24"/>
                </w:rPr>
                <w:t>Phlebotomy Technician</w:t>
              </w:r>
            </w:p>
            <w:p w14:paraId="34891D45" w14:textId="77777777" w:rsidR="007445C8" w:rsidRDefault="007445C8" w:rsidP="007445C8">
              <w:pPr>
                <w:pStyle w:val="ListBullet"/>
              </w:pPr>
              <w:r>
                <w:t xml:space="preserve">•Phlebotomy (Venipuncture and Capillary blood collection, processing, </w:t>
              </w:r>
              <w:proofErr w:type="gramStart"/>
              <w:r>
                <w:t>transport</w:t>
              </w:r>
              <w:proofErr w:type="gramEnd"/>
              <w:r>
                <w:t xml:space="preserve"> and storage).</w:t>
              </w:r>
            </w:p>
            <w:p w14:paraId="0B349EEF" w14:textId="77777777" w:rsidR="007445C8" w:rsidRDefault="007445C8" w:rsidP="007445C8">
              <w:pPr>
                <w:pStyle w:val="ListBullet"/>
              </w:pPr>
              <w:r>
                <w:t xml:space="preserve">Using Laboratory Information Management System to enter clients </w:t>
              </w:r>
              <w:proofErr w:type="gramStart"/>
              <w:r>
                <w:t>information</w:t>
              </w:r>
              <w:proofErr w:type="gramEnd"/>
            </w:p>
            <w:p w14:paraId="7CC1F982" w14:textId="77777777" w:rsidR="00B70B34" w:rsidRDefault="007445C8" w:rsidP="004A23F5">
              <w:pPr>
                <w:pStyle w:val="ListBullet"/>
              </w:pPr>
              <w:r>
                <w:t xml:space="preserve">Blood Banking and </w:t>
              </w:r>
              <w:r w:rsidR="004A23F5" w:rsidRPr="004A23F5">
                <w:t>Sen</w:t>
              </w:r>
              <w:r>
                <w:t>tinel Surveillance.</w:t>
              </w:r>
            </w:p>
          </w:sdtContent>
        </w:sdt>
        <w:p w14:paraId="388DE364" w14:textId="77777777" w:rsidR="004A23F5" w:rsidRDefault="00000000" w:rsidP="004A23F5">
          <w:pPr>
            <w:pStyle w:val="ResumeDate"/>
          </w:pPr>
        </w:p>
      </w:sdtContent>
    </w:sdt>
    <w:p w14:paraId="36595436" w14:textId="77777777" w:rsidR="00BE5FB9" w:rsidRDefault="00E8206E">
      <w:pPr>
        <w:pStyle w:val="SectionHeading"/>
      </w:pPr>
      <w:r>
        <w:t>Education</w:t>
      </w:r>
    </w:p>
    <w:sdt>
      <w:sdtPr>
        <w:rPr>
          <w:sz w:val="20"/>
        </w:rPr>
        <w:id w:val="-93781616"/>
        <w15:repeatingSection/>
      </w:sdtPr>
      <w:sdtContent>
        <w:sdt>
          <w:sdtPr>
            <w:rPr>
              <w:b/>
              <w:bCs/>
              <w:sz w:val="20"/>
            </w:rPr>
            <w:id w:val="301266699"/>
            <w:placeholder>
              <w:docPart w:val="C17DABE4B17F4C04B356FEC190439A6C"/>
            </w:placeholder>
            <w15:repeatingSectionItem/>
          </w:sdtPr>
          <w:sdtContent>
            <w:p w14:paraId="1C007024" w14:textId="77777777" w:rsidR="00BE5FB9" w:rsidRPr="007445C8" w:rsidRDefault="00AB0795">
              <w:pPr>
                <w:pStyle w:val="ResumeDate"/>
                <w:rPr>
                  <w:b/>
                </w:rPr>
              </w:pPr>
              <w:r w:rsidRPr="007445C8">
                <w:rPr>
                  <w:b/>
                </w:rPr>
                <w:t>(2019-2020)</w:t>
              </w:r>
            </w:p>
            <w:p w14:paraId="57DAC45B" w14:textId="77777777" w:rsidR="004C37F7" w:rsidRDefault="00AB0795" w:rsidP="004C37F7">
              <w:pPr>
                <w:pStyle w:val="Subsection"/>
              </w:pPr>
              <w:r>
                <w:t>College of Health and Well-Being, Kintampo</w:t>
              </w:r>
              <w:r w:rsidR="00FF2C56">
                <w:t>.</w:t>
              </w:r>
              <w:r>
                <w:t xml:space="preserve"> </w:t>
              </w:r>
            </w:p>
            <w:p w14:paraId="7EABC87F" w14:textId="77777777" w:rsidR="004C37F7" w:rsidRPr="004C37F7" w:rsidRDefault="007445C8" w:rsidP="004C37F7">
              <w:pPr>
                <w:pStyle w:val="Subsection"/>
              </w:pPr>
              <w:r>
                <w:t>(Certificate Medical Laboratory Technician</w:t>
              </w:r>
              <w:r w:rsidR="004C37F7" w:rsidRPr="004C37F7">
                <w:t>)</w:t>
              </w:r>
            </w:p>
          </w:sdtContent>
        </w:sdt>
        <w:sdt>
          <w:sdtPr>
            <w:rPr>
              <w:b/>
              <w:sz w:val="20"/>
            </w:rPr>
            <w:id w:val="1105082389"/>
            <w:placeholder>
              <w:docPart w:val="268888F0DB8F4F909C77C80925B5D5BE"/>
            </w:placeholder>
            <w15:repeatingSectionItem/>
          </w:sdtPr>
          <w:sdtContent>
            <w:p w14:paraId="1F37B07E" w14:textId="77777777" w:rsidR="00FF2C56" w:rsidRPr="007445C8" w:rsidRDefault="004C37F7" w:rsidP="004C37F7">
              <w:pPr>
                <w:pStyle w:val="ResumeDate"/>
                <w:rPr>
                  <w:b/>
                  <w:sz w:val="20"/>
                </w:rPr>
              </w:pPr>
              <w:r w:rsidRPr="007445C8">
                <w:rPr>
                  <w:b/>
                  <w:sz w:val="20"/>
                </w:rPr>
                <w:t>(2009-2013)</w:t>
              </w:r>
            </w:p>
            <w:p w14:paraId="367A8B18" w14:textId="77777777" w:rsidR="004C37F7" w:rsidRPr="007445C8" w:rsidRDefault="004C37F7" w:rsidP="004C37F7">
              <w:pPr>
                <w:pStyle w:val="ResumeDate"/>
                <w:rPr>
                  <w:b/>
                  <w:sz w:val="20"/>
                </w:rPr>
              </w:pPr>
              <w:r w:rsidRPr="007445C8">
                <w:rPr>
                  <w:b/>
                  <w:sz w:val="20"/>
                </w:rPr>
                <w:t>University for Development Studies, Tamale.</w:t>
              </w:r>
            </w:p>
            <w:p w14:paraId="1636EFD6" w14:textId="77777777" w:rsidR="000E3CAB" w:rsidRPr="007445C8" w:rsidRDefault="000E3CAB" w:rsidP="000E3CAB">
              <w:pPr>
                <w:pStyle w:val="ResumeDate"/>
                <w:rPr>
                  <w:b/>
                  <w:sz w:val="20"/>
                </w:rPr>
              </w:pPr>
              <w:r w:rsidRPr="007445C8">
                <w:rPr>
                  <w:b/>
                  <w:sz w:val="20"/>
                </w:rPr>
                <w:t>(BSC. Applied Biology)</w:t>
              </w:r>
            </w:p>
          </w:sdtContent>
        </w:sdt>
        <w:sdt>
          <w:sdtPr>
            <w:rPr>
              <w:b/>
              <w:sz w:val="20"/>
            </w:rPr>
            <w:id w:val="976569474"/>
            <w:placeholder>
              <w:docPart w:val="725C68DC1D274B159664BE60B7CCDA64"/>
            </w:placeholder>
            <w15:repeatingSectionItem/>
          </w:sdtPr>
          <w:sdtContent>
            <w:p w14:paraId="549BAF98" w14:textId="77777777" w:rsidR="000E3CAB" w:rsidRPr="007445C8" w:rsidRDefault="00037772" w:rsidP="004C37F7">
              <w:pPr>
                <w:pStyle w:val="ResumeDate"/>
                <w:rPr>
                  <w:b/>
                  <w:sz w:val="20"/>
                </w:rPr>
              </w:pPr>
              <w:r>
                <w:rPr>
                  <w:b/>
                  <w:sz w:val="20"/>
                </w:rPr>
                <w:t>2013</w:t>
              </w:r>
            </w:p>
            <w:p w14:paraId="73AC45AA" w14:textId="77777777" w:rsidR="000E3CAB" w:rsidRPr="007445C8" w:rsidRDefault="000E3CAB" w:rsidP="004C37F7">
              <w:pPr>
                <w:pStyle w:val="ResumeDate"/>
                <w:rPr>
                  <w:b/>
                  <w:sz w:val="20"/>
                </w:rPr>
              </w:pPr>
              <w:proofErr w:type="spellStart"/>
              <w:r w:rsidRPr="007445C8">
                <w:rPr>
                  <w:b/>
                  <w:sz w:val="20"/>
                </w:rPr>
                <w:t>ASCPi</w:t>
              </w:r>
              <w:proofErr w:type="spellEnd"/>
              <w:r w:rsidRPr="007445C8">
                <w:rPr>
                  <w:b/>
                  <w:sz w:val="20"/>
                </w:rPr>
                <w:t xml:space="preserve"> BOC</w:t>
              </w:r>
              <w:r w:rsidR="00D04B32" w:rsidRPr="007445C8">
                <w:rPr>
                  <w:b/>
                  <w:sz w:val="20"/>
                </w:rPr>
                <w:t xml:space="preserve"> 481</w:t>
              </w:r>
            </w:p>
            <w:p w14:paraId="32F976BB" w14:textId="77777777" w:rsidR="00BE5FB9" w:rsidRPr="000E3CAB" w:rsidRDefault="000E3CAB" w:rsidP="000E3CAB">
              <w:pPr>
                <w:pStyle w:val="ResumeDate"/>
                <w:rPr>
                  <w:sz w:val="20"/>
                </w:rPr>
              </w:pPr>
              <w:r w:rsidRPr="007445C8">
                <w:rPr>
                  <w:b/>
                  <w:sz w:val="20"/>
                </w:rPr>
                <w:t>International Phlebotomy Technician</w:t>
              </w:r>
            </w:p>
          </w:sdtContent>
        </w:sdt>
      </w:sdtContent>
    </w:sdt>
    <w:sectPr w:rsidR="00BE5FB9" w:rsidRPr="000E3CA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2A73" w14:textId="77777777" w:rsidR="00373C21" w:rsidRDefault="00373C21">
      <w:pPr>
        <w:spacing w:after="0" w:line="240" w:lineRule="auto"/>
      </w:pPr>
      <w:r>
        <w:separator/>
      </w:r>
    </w:p>
  </w:endnote>
  <w:endnote w:type="continuationSeparator" w:id="0">
    <w:p w14:paraId="27B610C3" w14:textId="77777777" w:rsidR="00373C21" w:rsidRDefault="0037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E132" w14:textId="77777777" w:rsidR="00BE5FB9" w:rsidRDefault="00E8206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05DEB19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A243B" w14:textId="77777777" w:rsidR="00BE5FB9" w:rsidRDefault="00E8206E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0E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BE5FB9" w:rsidRDefault="00E8206E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0E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FA02" w14:textId="77777777" w:rsidR="00373C21" w:rsidRDefault="00373C21">
      <w:pPr>
        <w:spacing w:after="0" w:line="240" w:lineRule="auto"/>
      </w:pPr>
      <w:r>
        <w:separator/>
      </w:r>
    </w:p>
  </w:footnote>
  <w:footnote w:type="continuationSeparator" w:id="0">
    <w:p w14:paraId="2F696E53" w14:textId="77777777" w:rsidR="00373C21" w:rsidRDefault="0037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E040" w14:textId="77777777" w:rsidR="00BE5FB9" w:rsidRDefault="00E8206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2B5C100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D42E0B2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1FB3" w14:textId="77777777" w:rsidR="00BE5FB9" w:rsidRDefault="00E8206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4B4E8CF5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734C2F4F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3C8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131"/>
    <w:multiLevelType w:val="hybridMultilevel"/>
    <w:tmpl w:val="0B38BDA4"/>
    <w:lvl w:ilvl="0" w:tplc="524E0500">
      <w:start w:val="200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0271">
    <w:abstractNumId w:val="0"/>
  </w:num>
  <w:num w:numId="2" w16cid:durableId="789133210">
    <w:abstractNumId w:val="4"/>
  </w:num>
  <w:num w:numId="3" w16cid:durableId="1798059447">
    <w:abstractNumId w:val="4"/>
    <w:lvlOverride w:ilvl="0">
      <w:startOverride w:val="1"/>
    </w:lvlOverride>
  </w:num>
  <w:num w:numId="4" w16cid:durableId="450633645">
    <w:abstractNumId w:val="1"/>
  </w:num>
  <w:num w:numId="5" w16cid:durableId="625698429">
    <w:abstractNumId w:val="1"/>
    <w:lvlOverride w:ilvl="0">
      <w:startOverride w:val="1"/>
    </w:lvlOverride>
  </w:num>
  <w:num w:numId="6" w16cid:durableId="633758018">
    <w:abstractNumId w:val="3"/>
  </w:num>
  <w:num w:numId="7" w16cid:durableId="2018922481">
    <w:abstractNumId w:val="1"/>
  </w:num>
  <w:num w:numId="8" w16cid:durableId="557478763">
    <w:abstractNumId w:val="3"/>
  </w:num>
  <w:num w:numId="9" w16cid:durableId="1404183910">
    <w:abstractNumId w:val="1"/>
    <w:lvlOverride w:ilvl="0">
      <w:startOverride w:val="1"/>
    </w:lvlOverride>
  </w:num>
  <w:num w:numId="10" w16cid:durableId="1578394694">
    <w:abstractNumId w:val="2"/>
  </w:num>
  <w:num w:numId="11" w16cid:durableId="733892684">
    <w:abstractNumId w:val="1"/>
    <w:lvlOverride w:ilvl="0">
      <w:startOverride w:val="1"/>
    </w:lvlOverride>
  </w:num>
  <w:num w:numId="12" w16cid:durableId="700130011">
    <w:abstractNumId w:val="1"/>
  </w:num>
  <w:num w:numId="13" w16cid:durableId="393358701">
    <w:abstractNumId w:val="1"/>
  </w:num>
  <w:num w:numId="14" w16cid:durableId="884298518">
    <w:abstractNumId w:val="1"/>
    <w:lvlOverride w:ilvl="0">
      <w:startOverride w:val="1"/>
    </w:lvlOverride>
  </w:num>
  <w:num w:numId="15" w16cid:durableId="289749660">
    <w:abstractNumId w:val="6"/>
  </w:num>
  <w:num w:numId="16" w16cid:durableId="242884866">
    <w:abstractNumId w:val="1"/>
  </w:num>
  <w:num w:numId="17" w16cid:durableId="806095234">
    <w:abstractNumId w:val="1"/>
    <w:lvlOverride w:ilvl="0">
      <w:startOverride w:val="1"/>
    </w:lvlOverride>
  </w:num>
  <w:num w:numId="18" w16cid:durableId="2096129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95"/>
    <w:rsid w:val="00004C36"/>
    <w:rsid w:val="00037772"/>
    <w:rsid w:val="000E3CAB"/>
    <w:rsid w:val="00322B79"/>
    <w:rsid w:val="00373C21"/>
    <w:rsid w:val="004A23F5"/>
    <w:rsid w:val="004C37F7"/>
    <w:rsid w:val="004C5172"/>
    <w:rsid w:val="00557151"/>
    <w:rsid w:val="00600E8B"/>
    <w:rsid w:val="00636C6D"/>
    <w:rsid w:val="006E1D11"/>
    <w:rsid w:val="007201A6"/>
    <w:rsid w:val="007445C8"/>
    <w:rsid w:val="00AB0795"/>
    <w:rsid w:val="00B0155B"/>
    <w:rsid w:val="00B70B34"/>
    <w:rsid w:val="00B96093"/>
    <w:rsid w:val="00BE5FB9"/>
    <w:rsid w:val="00C60DAC"/>
    <w:rsid w:val="00D04B32"/>
    <w:rsid w:val="00E1267F"/>
    <w:rsid w:val="00E8206E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A92E9"/>
  <w15:chartTrackingRefBased/>
  <w15:docId w15:val="{B7F63FD5-E10C-4565-BAB9-CD20E7B1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DABE4B17F4C04B356FEC19043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A428-030B-444A-A618-DDE09A74191D}"/>
      </w:docPartPr>
      <w:docPartBody>
        <w:p w:rsidR="003D5BC9" w:rsidRDefault="001F0169">
          <w:pPr>
            <w:pStyle w:val="C17DABE4B17F4C04B356FEC190439A6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8888F0DB8F4F909C77C80925B5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E312-DF6B-4EC5-81AB-B2F4518909A8}"/>
      </w:docPartPr>
      <w:docPartBody>
        <w:p w:rsidR="003D5BC9" w:rsidRDefault="0081440E" w:rsidP="0081440E">
          <w:pPr>
            <w:pStyle w:val="268888F0DB8F4F909C77C80925B5D5B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25C68DC1D274B159664BE60B7CC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04FFE-0E05-4002-8923-513F77B48960}"/>
      </w:docPartPr>
      <w:docPartBody>
        <w:p w:rsidR="003D5BC9" w:rsidRDefault="0081440E" w:rsidP="0081440E">
          <w:pPr>
            <w:pStyle w:val="725C68DC1D274B159664BE60B7CCDA6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EC2B69E83F94EA7B33014F5CF4B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4A7E-C392-4188-AD10-BA86F15F8566}"/>
      </w:docPartPr>
      <w:docPartBody>
        <w:p w:rsidR="003D5BC9" w:rsidRDefault="0081440E" w:rsidP="0081440E">
          <w:pPr>
            <w:pStyle w:val="FEC2B69E83F94EA7B33014F5CF4BD38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694F680D6D4A1085D36C767705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9F0C0-6578-4E85-B9A3-EC3888A0429C}"/>
      </w:docPartPr>
      <w:docPartBody>
        <w:p w:rsidR="003D5BC9" w:rsidRDefault="0081440E" w:rsidP="0081440E">
          <w:pPr>
            <w:pStyle w:val="A3694F680D6D4A1085D36C767705AA1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07871">
    <w:abstractNumId w:val="0"/>
  </w:num>
  <w:num w:numId="2" w16cid:durableId="65248901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0E"/>
    <w:rsid w:val="000A42BC"/>
    <w:rsid w:val="001F0169"/>
    <w:rsid w:val="003D5BC9"/>
    <w:rsid w:val="0081440E"/>
    <w:rsid w:val="00A042D1"/>
    <w:rsid w:val="00E2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40E"/>
    <w:rPr>
      <w:color w:val="808080"/>
    </w:rPr>
  </w:style>
  <w:style w:type="paragraph" w:customStyle="1" w:styleId="C17DABE4B17F4C04B356FEC190439A6C">
    <w:name w:val="C17DABE4B17F4C04B356FEC190439A6C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</w:rPr>
  </w:style>
  <w:style w:type="paragraph" w:customStyle="1" w:styleId="268888F0DB8F4F909C77C80925B5D5BE">
    <w:name w:val="268888F0DB8F4F909C77C80925B5D5BE"/>
    <w:rsid w:val="0081440E"/>
  </w:style>
  <w:style w:type="paragraph" w:customStyle="1" w:styleId="725C68DC1D274B159664BE60B7CCDA64">
    <w:name w:val="725C68DC1D274B159664BE60B7CCDA64"/>
    <w:rsid w:val="0081440E"/>
  </w:style>
  <w:style w:type="paragraph" w:customStyle="1" w:styleId="FEC2B69E83F94EA7B33014F5CF4BD38C">
    <w:name w:val="FEC2B69E83F94EA7B33014F5CF4BD38C"/>
    <w:rsid w:val="0081440E"/>
  </w:style>
  <w:style w:type="paragraph" w:customStyle="1" w:styleId="A3694F680D6D4A1085D36C767705AA12">
    <w:name w:val="A3694F680D6D4A1085D36C767705AA12"/>
    <w:rsid w:val="00814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Bolgatanga-Navrongo Road, Yikene
233</CompanyAddress>
  <CompanyPhone>233559465608</CompanyPhone>
  <CompanyFax>LINKEDIN: linkedin.com/in/joshua-ang-6872aa24b</CompanyFax>
  <CompanyEmail>Jang55268@gmail.com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A4499-1E55-4A64-A8A0-A259D8D3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PROFESSIONAL SUMMARY/</vt:lpstr>
      <vt:lpstr>EXPERIENCE</vt:lpstr>
      <vt:lpstr>Education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danaustin@cignetcard.com</cp:lastModifiedBy>
  <cp:revision>2</cp:revision>
  <dcterms:created xsi:type="dcterms:W3CDTF">2023-12-05T01:31:00Z</dcterms:created>
  <dcterms:modified xsi:type="dcterms:W3CDTF">2023-12-05T01:31:00Z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