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FBEF" w14:textId="07074DEB" w:rsidR="0059120E" w:rsidRDefault="005F792F">
      <w:pPr>
        <w:pStyle w:val="Name"/>
      </w:pPr>
      <w:r>
        <w:t xml:space="preserve">Christabel </w:t>
      </w:r>
    </w:p>
    <w:p w14:paraId="745028B7" w14:textId="5BD0A256" w:rsidR="005F792F" w:rsidRDefault="005F792F">
      <w:pPr>
        <w:pStyle w:val="Name"/>
      </w:pPr>
      <w:r>
        <w:t>Ajibade</w:t>
      </w:r>
    </w:p>
    <w:p w14:paraId="5D5EEB52" w14:textId="181493C2" w:rsidR="00A24E74" w:rsidRDefault="00345570">
      <w:pPr>
        <w:pStyle w:val="ContactInfo"/>
      </w:pPr>
      <w:r>
        <w:t xml:space="preserve">Plot </w:t>
      </w:r>
      <w:r w:rsidR="00AA53F1">
        <w:t>K20A, Evergreen Community Estate, Tanke, Ilorin | 08131397048</w:t>
      </w:r>
      <w:r w:rsidR="000F08BB">
        <w:t>|</w:t>
      </w:r>
    </w:p>
    <w:p w14:paraId="63E3C47E" w14:textId="62CD7674" w:rsidR="0059120E" w:rsidRDefault="00000000">
      <w:pPr>
        <w:pStyle w:val="ContactInfo"/>
      </w:pPr>
      <w:hyperlink r:id="rId7" w:history="1">
        <w:r w:rsidR="00A24E74" w:rsidRPr="0074676E">
          <w:rPr>
            <w:rStyle w:val="Hyperlink"/>
          </w:rPr>
          <w:t>christoyin04@gmail.com</w:t>
        </w:r>
      </w:hyperlink>
      <w:r w:rsidR="00A24E74">
        <w:t xml:space="preserve"> </w:t>
      </w:r>
    </w:p>
    <w:p w14:paraId="33F614F7" w14:textId="4EB74398" w:rsidR="0059120E" w:rsidRDefault="009A35BF">
      <w:pPr>
        <w:pStyle w:val="Heading1"/>
      </w:pPr>
      <w:r>
        <w:t>PROFILE</w:t>
      </w:r>
    </w:p>
    <w:p w14:paraId="028F1B48" w14:textId="4CE9C686" w:rsidR="0059120E" w:rsidRDefault="009A35BF">
      <w:pPr>
        <w:spacing w:after="180"/>
      </w:pPr>
      <w:r>
        <w:t xml:space="preserve">A bachelors </w:t>
      </w:r>
      <w:r w:rsidR="009A4017">
        <w:t xml:space="preserve">Medicine Degree at the University of </w:t>
      </w:r>
      <w:r w:rsidR="00AD5670">
        <w:t>Ilorin</w:t>
      </w:r>
      <w:r w:rsidR="009A4017">
        <w:t xml:space="preserve"> college of health sciences</w:t>
      </w:r>
      <w:r w:rsidR="00AD5670">
        <w:t xml:space="preserve">(ongoing) with a </w:t>
      </w:r>
      <w:r w:rsidR="00EF6680">
        <w:t xml:space="preserve">distinction </w:t>
      </w:r>
      <w:r w:rsidR="00AD5670">
        <w:t xml:space="preserve">and </w:t>
      </w:r>
      <w:r w:rsidR="00E86401">
        <w:t>a business experience.</w:t>
      </w:r>
      <w:r w:rsidR="001B641F">
        <w:t xml:space="preserve"> Possess</w:t>
      </w:r>
      <w:r w:rsidR="00120973">
        <w:t xml:space="preserve"> skills in Video editing</w:t>
      </w:r>
      <w:r w:rsidR="00CA5F30">
        <w:t>,</w:t>
      </w:r>
      <w:r w:rsidR="00120973">
        <w:t xml:space="preserve"> speaks a bit of Spanish </w:t>
      </w:r>
      <w:r w:rsidR="00CA5F30">
        <w:t xml:space="preserve">and fluent in English. </w:t>
      </w:r>
    </w:p>
    <w:p w14:paraId="055A6AB5" w14:textId="66DB8746" w:rsidR="00E967E8" w:rsidRDefault="00000000" w:rsidP="00E967E8">
      <w:pPr>
        <w:pStyle w:val="Heading1"/>
      </w:pPr>
      <w:sdt>
        <w:sdtPr>
          <w:id w:val="-1150367223"/>
          <w:placeholder>
            <w:docPart w:val="BFF41D0E44A6464288C85B708F0740E5"/>
          </w:placeholder>
          <w:temporary/>
          <w:showingPlcHdr/>
          <w15:appearance w15:val="hidden"/>
        </w:sdtPr>
        <w:sdtContent>
          <w:r w:rsidR="008E2E2A">
            <w:t>Education</w:t>
          </w:r>
        </w:sdtContent>
      </w:sdt>
    </w:p>
    <w:p w14:paraId="78BC548D" w14:textId="77777777" w:rsidR="00E967E8" w:rsidRDefault="00E967E8" w:rsidP="00E967E8"/>
    <w:p w14:paraId="6C04AB44" w14:textId="0152023D" w:rsidR="00E967E8" w:rsidRDefault="00E967E8" w:rsidP="00E967E8">
      <w:r>
        <w:t xml:space="preserve">University of Ilorin | </w:t>
      </w:r>
      <w:r w:rsidR="006A7D25">
        <w:t>Ilorin</w:t>
      </w:r>
      <w:r>
        <w:t xml:space="preserve"> </w:t>
      </w:r>
      <w:r w:rsidR="006A7D25">
        <w:t>Nigeria</w:t>
      </w:r>
      <w:r>
        <w:t xml:space="preserve">                                                                      </w:t>
      </w:r>
      <w:r w:rsidR="006A7D25">
        <w:t>06</w:t>
      </w:r>
      <w:r>
        <w:t xml:space="preserve"> </w:t>
      </w:r>
      <w:r w:rsidR="006A7D25">
        <w:t>202</w:t>
      </w:r>
      <w:r w:rsidR="008C2258">
        <w:t>1</w:t>
      </w:r>
      <w:r>
        <w:t xml:space="preserve">– </w:t>
      </w:r>
      <w:r w:rsidR="008C2258">
        <w:t>08</w:t>
      </w:r>
      <w:r>
        <w:t xml:space="preserve"> </w:t>
      </w:r>
      <w:r w:rsidR="008C2258">
        <w:t>2027</w:t>
      </w:r>
    </w:p>
    <w:p w14:paraId="0A2B4E43" w14:textId="05D6D650" w:rsidR="00E967E8" w:rsidRDefault="008C2258" w:rsidP="00E967E8">
      <w:r>
        <w:t>Medicine and Surgery</w:t>
      </w:r>
      <w:r w:rsidR="004F4869">
        <w:t>, Bachelors</w:t>
      </w:r>
      <w:r w:rsidR="00E967E8">
        <w:t xml:space="preserve"> Degree</w:t>
      </w:r>
    </w:p>
    <w:p w14:paraId="77E2584E" w14:textId="4E2DE730" w:rsidR="00E967E8" w:rsidRDefault="00E967E8" w:rsidP="00E967E8">
      <w:r>
        <w:t xml:space="preserve">Predicted Grade: </w:t>
      </w:r>
      <w:r w:rsidR="001C4A6A">
        <w:t>300</w:t>
      </w:r>
      <w:r>
        <w:t xml:space="preserve"> Level</w:t>
      </w:r>
    </w:p>
    <w:p w14:paraId="7D50B143" w14:textId="150F364E" w:rsidR="00E967E8" w:rsidRDefault="001C4A6A" w:rsidP="00E967E8">
      <w:r>
        <w:t>Awards so far</w:t>
      </w:r>
      <w:r w:rsidR="00E967E8">
        <w:t>:</w:t>
      </w:r>
      <w:r>
        <w:t xml:space="preserve"> Distinction </w:t>
      </w:r>
      <w:r w:rsidR="00E967E8">
        <w:t>Award</w:t>
      </w:r>
    </w:p>
    <w:p w14:paraId="1BAD4616" w14:textId="77777777" w:rsidR="00E967E8" w:rsidRDefault="00E967E8" w:rsidP="00E967E8"/>
    <w:p w14:paraId="61667F4D" w14:textId="61DA5C2C" w:rsidR="00E967E8" w:rsidRDefault="001C4A6A" w:rsidP="00E967E8">
      <w:r>
        <w:t>Eucharistic Heart of Jesus Model College</w:t>
      </w:r>
      <w:r w:rsidR="00E967E8">
        <w:t xml:space="preserve">| </w:t>
      </w:r>
      <w:r>
        <w:t>Ilorin</w:t>
      </w:r>
      <w:r w:rsidR="00E967E8">
        <w:t xml:space="preserve">, </w:t>
      </w:r>
      <w:r>
        <w:t>Nigeria</w:t>
      </w:r>
      <w:r w:rsidR="00E967E8">
        <w:t xml:space="preserve">                                                                  </w:t>
      </w:r>
      <w:r w:rsidR="00840BE2">
        <w:t>10 2014</w:t>
      </w:r>
      <w:r w:rsidR="00E967E8">
        <w:t>–</w:t>
      </w:r>
      <w:r w:rsidR="00840BE2">
        <w:t>10</w:t>
      </w:r>
      <w:r w:rsidR="00E967E8">
        <w:t xml:space="preserve"> </w:t>
      </w:r>
      <w:r w:rsidR="00840BE2">
        <w:t>2020</w:t>
      </w:r>
    </w:p>
    <w:p w14:paraId="2F872F7D" w14:textId="3325623F" w:rsidR="00E967E8" w:rsidRDefault="00E967E8" w:rsidP="00E967E8">
      <w:r>
        <w:t xml:space="preserve">High School Qualification Name   </w:t>
      </w:r>
      <w:r w:rsidR="0087575F">
        <w:t xml:space="preserve">: WAEC/WASSCE Certificate </w:t>
      </w:r>
      <w:r>
        <w:t xml:space="preserve">                                                                                                                                                                   </w:t>
      </w:r>
    </w:p>
    <w:p w14:paraId="52E2C810" w14:textId="77777777" w:rsidR="00B42D64" w:rsidRDefault="00B42D64">
      <w:pPr>
        <w:pStyle w:val="Heading2"/>
        <w:rPr>
          <w:rFonts w:eastAsiaTheme="minorHAnsi" w:cstheme="minorBidi"/>
          <w:i w:val="0"/>
          <w:szCs w:val="22"/>
        </w:rPr>
      </w:pPr>
      <w:r>
        <w:rPr>
          <w:rFonts w:eastAsiaTheme="minorHAnsi" w:cstheme="minorBidi"/>
          <w:i w:val="0"/>
          <w:szCs w:val="22"/>
        </w:rPr>
        <w:t xml:space="preserve">Experience </w:t>
      </w:r>
    </w:p>
    <w:p w14:paraId="38A44976" w14:textId="2C9A546F" w:rsidR="0059120E" w:rsidRDefault="0059120E">
      <w:pPr>
        <w:pStyle w:val="Heading2"/>
      </w:pPr>
    </w:p>
    <w:p w14:paraId="11A310C8" w14:textId="308670F6" w:rsidR="0059120E" w:rsidRDefault="001541C4">
      <w:pPr>
        <w:pStyle w:val="Heading3"/>
      </w:pPr>
      <w:r>
        <w:t xml:space="preserve">Fashion </w:t>
      </w:r>
      <w:r w:rsidR="00DD421A">
        <w:t xml:space="preserve">design assistant </w:t>
      </w:r>
    </w:p>
    <w:p w14:paraId="47866E2F" w14:textId="616406F7" w:rsidR="00DD421A" w:rsidRPr="00DD421A" w:rsidRDefault="00DD421A" w:rsidP="00DD421A">
      <w:r>
        <w:t xml:space="preserve">07 2021 </w:t>
      </w:r>
      <w:r w:rsidR="003F4383">
        <w:t>– 01</w:t>
      </w:r>
      <w:r w:rsidR="00FA3E78">
        <w:t xml:space="preserve"> </w:t>
      </w:r>
      <w:r w:rsidR="003F4383">
        <w:t>2022</w:t>
      </w:r>
    </w:p>
    <w:p w14:paraId="37C78520" w14:textId="274EDDC0" w:rsidR="0059120E" w:rsidRDefault="006A47E5">
      <w:r>
        <w:t xml:space="preserve">I worked as a fashion assistant in a fashion / Bespoke institute where I </w:t>
      </w:r>
      <w:r w:rsidR="001541C4">
        <w:t xml:space="preserve">learned business management and customer care </w:t>
      </w:r>
    </w:p>
    <w:p w14:paraId="3832DD25" w14:textId="77777777" w:rsidR="003F4383" w:rsidRDefault="003F4383"/>
    <w:p w14:paraId="38283C82" w14:textId="47999FEA" w:rsidR="003F4383" w:rsidRDefault="003F4383">
      <w:r>
        <w:t xml:space="preserve">Video editor </w:t>
      </w:r>
    </w:p>
    <w:p w14:paraId="59ABA283" w14:textId="7AC396DB" w:rsidR="003F4383" w:rsidRDefault="00FA3E78">
      <w:r>
        <w:t>06 2020 -09 2023</w:t>
      </w:r>
    </w:p>
    <w:p w14:paraId="7BEA1496" w14:textId="70D1FDB7" w:rsidR="00FA3E78" w:rsidRDefault="00FA3E78">
      <w:r>
        <w:t xml:space="preserve">Under the </w:t>
      </w:r>
      <w:r w:rsidR="004732F8">
        <w:t>YouTube</w:t>
      </w:r>
      <w:r>
        <w:t xml:space="preserve"> channel ‘’Chrissy’s Corner’’</w:t>
      </w:r>
      <w:r w:rsidR="007B23BF">
        <w:t>,</w:t>
      </w:r>
      <w:r>
        <w:t xml:space="preserve"> I edited all the videos released </w:t>
      </w:r>
      <w:r w:rsidR="004732F8">
        <w:t>and was in charge of interactive activities with all the accounts subscribed to the above named channel</w:t>
      </w:r>
    </w:p>
    <w:p w14:paraId="7161D420" w14:textId="77777777" w:rsidR="004732F8" w:rsidRDefault="004732F8"/>
    <w:p w14:paraId="5075FB29" w14:textId="77777777" w:rsidR="000C0704" w:rsidRDefault="000C0704" w:rsidP="00AE4D64">
      <w:pPr>
        <w:pStyle w:val="Heading1"/>
      </w:pPr>
      <w:r>
        <w:t>VOLUNTEERING</w:t>
      </w:r>
    </w:p>
    <w:p w14:paraId="5931238B" w14:textId="77777777" w:rsidR="000C0704" w:rsidRDefault="000C0704" w:rsidP="000C0704"/>
    <w:p w14:paraId="4D2D688E" w14:textId="142117CD" w:rsidR="000C0704" w:rsidRDefault="00D03A35" w:rsidP="000C0704">
      <w:r>
        <w:t xml:space="preserve">Jael pearl foundation </w:t>
      </w:r>
      <w:r w:rsidR="000C0704">
        <w:t xml:space="preserve">| </w:t>
      </w:r>
      <w:r w:rsidR="00DC132C">
        <w:t>Ilorin</w:t>
      </w:r>
      <w:r w:rsidR="000C0704">
        <w:t xml:space="preserve">, </w:t>
      </w:r>
      <w:r w:rsidR="00DC132C">
        <w:t xml:space="preserve">Nigeria </w:t>
      </w:r>
      <w:r w:rsidR="000C0704">
        <w:t xml:space="preserve">                                                                        </w:t>
      </w:r>
      <w:r w:rsidR="00DC132C">
        <w:t>04</w:t>
      </w:r>
      <w:r w:rsidR="000C0704">
        <w:t xml:space="preserve"> </w:t>
      </w:r>
      <w:r w:rsidR="00DC132C">
        <w:t>2022</w:t>
      </w:r>
      <w:r w:rsidR="000C0704">
        <w:t xml:space="preserve"> – Present</w:t>
      </w:r>
    </w:p>
    <w:p w14:paraId="6211005A" w14:textId="7AA9BE92" w:rsidR="000C0704" w:rsidRDefault="00DC132C" w:rsidP="000C0704">
      <w:r>
        <w:t xml:space="preserve">Fashion assistant </w:t>
      </w:r>
    </w:p>
    <w:p w14:paraId="6AEEDEFF" w14:textId="73DDE40C" w:rsidR="000C0704" w:rsidRDefault="00DC132C" w:rsidP="000C0704">
      <w:r>
        <w:t>I assisted the team lead in imparting skills to registered individuals</w:t>
      </w:r>
    </w:p>
    <w:p w14:paraId="68EDD0C6" w14:textId="6725302C" w:rsidR="000C0704" w:rsidRDefault="00A65B59" w:rsidP="000C0704">
      <w:r>
        <w:t xml:space="preserve">I learnt the making of hats and fascinators </w:t>
      </w:r>
    </w:p>
    <w:p w14:paraId="02DECB4F" w14:textId="1C272589" w:rsidR="001516E5" w:rsidRDefault="001516E5" w:rsidP="000C0704">
      <w:r>
        <w:t>I passed the skills onto a few people.</w:t>
      </w:r>
    </w:p>
    <w:p w14:paraId="4C53D081" w14:textId="182B4953" w:rsidR="001516E5" w:rsidRDefault="001516E5" w:rsidP="001516E5"/>
    <w:p w14:paraId="4672BD34" w14:textId="77777777" w:rsidR="001516E5" w:rsidRDefault="001516E5" w:rsidP="001516E5"/>
    <w:p w14:paraId="3AD153A6" w14:textId="7203039A" w:rsidR="001516E5" w:rsidRDefault="00813812" w:rsidP="001516E5">
      <w:r>
        <w:t>Peal sickle cell foundation</w:t>
      </w:r>
      <w:r w:rsidR="001516E5">
        <w:t xml:space="preserve"> | </w:t>
      </w:r>
      <w:r>
        <w:t>Ilorin,</w:t>
      </w:r>
      <w:r w:rsidR="001516E5">
        <w:t xml:space="preserve"> </w:t>
      </w:r>
      <w:r>
        <w:t>Nigeria</w:t>
      </w:r>
      <w:r w:rsidR="001516E5">
        <w:t xml:space="preserve">                                                                       </w:t>
      </w:r>
      <w:r w:rsidR="007F361C">
        <w:t>04 2023</w:t>
      </w:r>
      <w:r w:rsidR="001516E5">
        <w:t xml:space="preserve">– </w:t>
      </w:r>
      <w:r w:rsidR="007F361C">
        <w:t>VOLUNTEER</w:t>
      </w:r>
    </w:p>
    <w:p w14:paraId="0B82E664" w14:textId="5F54719E" w:rsidR="001516E5" w:rsidRDefault="001516E5" w:rsidP="001516E5"/>
    <w:p w14:paraId="5AAB9845" w14:textId="34746E9B" w:rsidR="001516E5" w:rsidRDefault="007F361C" w:rsidP="001516E5">
      <w:r>
        <w:t xml:space="preserve">I was in charge of video editing for the outreach </w:t>
      </w:r>
    </w:p>
    <w:p w14:paraId="04B2B46D" w14:textId="4AC78E9D" w:rsidR="007F361C" w:rsidRDefault="007F361C" w:rsidP="001516E5">
      <w:r>
        <w:t>I gained knowledge on sickle cell</w:t>
      </w:r>
    </w:p>
    <w:p w14:paraId="480955B3" w14:textId="710999D1" w:rsidR="001516E5" w:rsidRDefault="007F361C" w:rsidP="000C0704">
      <w:r>
        <w:t xml:space="preserve">Sensitization </w:t>
      </w:r>
    </w:p>
    <w:p w14:paraId="6348EE15" w14:textId="77777777" w:rsidR="007F361C" w:rsidRDefault="007F361C" w:rsidP="000C0704"/>
    <w:p w14:paraId="098E28EB" w14:textId="7970BF15" w:rsidR="007F361C" w:rsidRDefault="00512C64" w:rsidP="000C0704">
      <w:r>
        <w:rPr>
          <w:b/>
          <w:bCs/>
        </w:rPr>
        <w:t xml:space="preserve">Save the earth day </w:t>
      </w:r>
    </w:p>
    <w:p w14:paraId="6DFFBA50" w14:textId="2119985C" w:rsidR="00512C64" w:rsidRDefault="00512C64" w:rsidP="000C0704">
      <w:r>
        <w:t xml:space="preserve">This was a clean the environment voluntary event </w:t>
      </w:r>
    </w:p>
    <w:p w14:paraId="0F9C231D" w14:textId="335ECA45" w:rsidR="00BA4D4F" w:rsidRDefault="00BA4D4F" w:rsidP="000C0704">
      <w:r>
        <w:t xml:space="preserve">. I learnt more on global warming </w:t>
      </w:r>
    </w:p>
    <w:p w14:paraId="07AE879C" w14:textId="77777777" w:rsidR="00AD5729" w:rsidRDefault="00AD5729" w:rsidP="000C0704"/>
    <w:p w14:paraId="29ED2D1A" w14:textId="77777777" w:rsidR="00AD5729" w:rsidRDefault="00AD5729" w:rsidP="000C0704">
      <w:r>
        <w:t>ACHIEVEMENTS</w:t>
      </w:r>
    </w:p>
    <w:p w14:paraId="0AE7FED0" w14:textId="77777777" w:rsidR="00AD5729" w:rsidRDefault="00AD5729" w:rsidP="000C0704"/>
    <w:p w14:paraId="0127262B" w14:textId="1A5B6C5F" w:rsidR="00AD5729" w:rsidRDefault="00AD5729" w:rsidP="000C0704">
      <w:r>
        <w:t>TUTOR a</w:t>
      </w:r>
      <w:r w:rsidR="00CC324C">
        <w:t xml:space="preserve"> brain Trust society</w:t>
      </w:r>
      <w:r>
        <w:t xml:space="preserve"> at University </w:t>
      </w:r>
      <w:r w:rsidR="00CC324C">
        <w:t xml:space="preserve">of Ilorin </w:t>
      </w:r>
      <w:r>
        <w:t>(</w:t>
      </w:r>
      <w:r w:rsidR="00CC324C">
        <w:t>2022</w:t>
      </w:r>
      <w:r>
        <w:t>-</w:t>
      </w:r>
      <w:r w:rsidR="00CC324C">
        <w:t>2023</w:t>
      </w:r>
      <w:r>
        <w:t>)</w:t>
      </w:r>
    </w:p>
    <w:p w14:paraId="55EFE05D" w14:textId="3D27D3AB" w:rsidR="00AD5729" w:rsidRDefault="00AD5729" w:rsidP="000C0704">
      <w:r>
        <w:t>Winner of ‘</w:t>
      </w:r>
      <w:r w:rsidR="00F71ED7">
        <w:t>Volleyball</w:t>
      </w:r>
      <w:r>
        <w:t xml:space="preserve"> Competition’ </w:t>
      </w:r>
      <w:r w:rsidR="00F71ED7">
        <w:t>2029</w:t>
      </w:r>
      <w:r>
        <w:t xml:space="preserve"> at </w:t>
      </w:r>
      <w:r w:rsidR="00F71ED7">
        <w:t xml:space="preserve">EHJMC </w:t>
      </w:r>
    </w:p>
    <w:p w14:paraId="040E077C" w14:textId="256E39B8" w:rsidR="00F71ED7" w:rsidRDefault="00C7162F" w:rsidP="000C0704">
      <w:r>
        <w:t>Distinction Awards 2023 at University of Ilorin COHS</w:t>
      </w:r>
    </w:p>
    <w:p w14:paraId="42759425" w14:textId="224C3603" w:rsidR="00C7162F" w:rsidRDefault="00D44AEE" w:rsidP="000C0704">
      <w:r>
        <w:t xml:space="preserve">Top 5 best student at EHJMC </w:t>
      </w:r>
    </w:p>
    <w:p w14:paraId="378C34AA" w14:textId="77777777" w:rsidR="0037708D" w:rsidRDefault="0037708D" w:rsidP="000C0704"/>
    <w:p w14:paraId="26A51EAF" w14:textId="77777777" w:rsidR="008D7E2D" w:rsidRDefault="008D7E2D" w:rsidP="000C0704">
      <w:r>
        <w:t>ADDITIONAL SKILLS</w:t>
      </w:r>
    </w:p>
    <w:p w14:paraId="2796E99B" w14:textId="77777777" w:rsidR="008D7E2D" w:rsidRDefault="008D7E2D" w:rsidP="000C0704"/>
    <w:p w14:paraId="638CA477" w14:textId="1EB1E1EF" w:rsidR="008D7E2D" w:rsidRDefault="008D7E2D" w:rsidP="000C0704">
      <w:r>
        <w:t>Languages: English language</w:t>
      </w:r>
      <w:r w:rsidR="00B86D42">
        <w:t xml:space="preserve"> (Fluent</w:t>
      </w:r>
      <w:r>
        <w:t>),</w:t>
      </w:r>
      <w:r w:rsidR="00B86D42">
        <w:t xml:space="preserve"> Yoruba</w:t>
      </w:r>
      <w:r>
        <w:t xml:space="preserve"> Language (</w:t>
      </w:r>
      <w:r w:rsidR="007475D2">
        <w:t>Fluent</w:t>
      </w:r>
      <w:r>
        <w:t>),</w:t>
      </w:r>
      <w:r w:rsidR="007475D2">
        <w:t xml:space="preserve"> Spanish </w:t>
      </w:r>
      <w:r>
        <w:t>Language (</w:t>
      </w:r>
      <w:r w:rsidR="007475D2">
        <w:t xml:space="preserve"> </w:t>
      </w:r>
      <w:r w:rsidR="00A97E02">
        <w:t>I</w:t>
      </w:r>
      <w:r w:rsidR="007475D2">
        <w:t xml:space="preserve">ntermediate </w:t>
      </w:r>
      <w:r w:rsidR="00A97E02">
        <w:t>L</w:t>
      </w:r>
      <w:r>
        <w:t>evel)</w:t>
      </w:r>
    </w:p>
    <w:p w14:paraId="258E5C2C" w14:textId="77777777" w:rsidR="008D7E2D" w:rsidRDefault="008D7E2D" w:rsidP="000C0704">
      <w:r>
        <w:t>Microsoft Office: Proficient in Word, Excel and PowerPoint</w:t>
      </w:r>
    </w:p>
    <w:p w14:paraId="7B6D34C3" w14:textId="5AC87208" w:rsidR="00A97E02" w:rsidRDefault="00A97E02" w:rsidP="000C0704">
      <w:r>
        <w:t xml:space="preserve">Video editing skills </w:t>
      </w:r>
    </w:p>
    <w:p w14:paraId="55F0968F" w14:textId="77777777" w:rsidR="00A97E02" w:rsidRDefault="00A97E02" w:rsidP="000C0704"/>
    <w:p w14:paraId="58FEC895" w14:textId="77777777" w:rsidR="00B57EF0" w:rsidRDefault="00B57EF0" w:rsidP="000C0704"/>
    <w:p w14:paraId="4161EE05" w14:textId="77777777" w:rsidR="00B57EF0" w:rsidRDefault="00B57EF0" w:rsidP="000C0704">
      <w:r>
        <w:t>HOBBIES &amp; INTERESTS</w:t>
      </w:r>
    </w:p>
    <w:p w14:paraId="64F51340" w14:textId="77777777" w:rsidR="00B57EF0" w:rsidRDefault="00B57EF0" w:rsidP="000C0704"/>
    <w:p w14:paraId="28F06B7F" w14:textId="1BFAFEB1" w:rsidR="00B57EF0" w:rsidRDefault="00B57EF0" w:rsidP="000C0704">
      <w:r>
        <w:t xml:space="preserve">Playing </w:t>
      </w:r>
      <w:proofErr w:type="spellStart"/>
      <w:r>
        <w:t>volleyballl</w:t>
      </w:r>
      <w:proofErr w:type="spellEnd"/>
    </w:p>
    <w:p w14:paraId="2A58BA89" w14:textId="724E5C5A" w:rsidR="00B57EF0" w:rsidRDefault="00B57EF0" w:rsidP="000C0704">
      <w:r>
        <w:t xml:space="preserve">Praying </w:t>
      </w:r>
    </w:p>
    <w:p w14:paraId="1E949DB8" w14:textId="77777777" w:rsidR="00B57EF0" w:rsidRDefault="00B57EF0" w:rsidP="000C0704"/>
    <w:p w14:paraId="6E7F3816" w14:textId="77777777" w:rsidR="00AD5729" w:rsidRPr="00512C64" w:rsidRDefault="00AD5729" w:rsidP="000C0704"/>
    <w:p w14:paraId="39D8D0AC" w14:textId="5A9F3C66" w:rsidR="0059120E" w:rsidRDefault="0059120E" w:rsidP="00AE4D64">
      <w:pPr>
        <w:pStyle w:val="Heading1"/>
      </w:pPr>
    </w:p>
    <w:sectPr w:rsidR="0059120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D0B5" w14:textId="77777777" w:rsidR="00971478" w:rsidRDefault="00971478">
      <w:pPr>
        <w:spacing w:after="0" w:line="240" w:lineRule="auto"/>
      </w:pPr>
      <w:r>
        <w:separator/>
      </w:r>
    </w:p>
  </w:endnote>
  <w:endnote w:type="continuationSeparator" w:id="0">
    <w:p w14:paraId="45F0589B" w14:textId="77777777" w:rsidR="00971478" w:rsidRDefault="0097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3D666" w14:textId="77777777" w:rsidR="0059120E" w:rsidRDefault="008E2E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D6BA" w14:textId="77777777" w:rsidR="00971478" w:rsidRDefault="00971478">
      <w:pPr>
        <w:spacing w:after="0" w:line="240" w:lineRule="auto"/>
      </w:pPr>
      <w:r>
        <w:separator/>
      </w:r>
    </w:p>
  </w:footnote>
  <w:footnote w:type="continuationSeparator" w:id="0">
    <w:p w14:paraId="470B43FE" w14:textId="77777777" w:rsidR="00971478" w:rsidRDefault="0097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92D2" w14:textId="77777777" w:rsidR="0059120E" w:rsidRDefault="008E2E2A">
    <w:pPr>
      <w:pStyle w:val="Header"/>
    </w:pPr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6E42FB" wp14:editId="290C6E2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2E2D11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7155" w14:textId="77777777" w:rsidR="0059120E" w:rsidRDefault="008E2E2A">
    <w:pPr>
      <w:pStyle w:val="Header"/>
    </w:pPr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EB89C4" wp14:editId="531100B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A03071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701876">
    <w:abstractNumId w:val="9"/>
  </w:num>
  <w:num w:numId="2" w16cid:durableId="1453596940">
    <w:abstractNumId w:val="7"/>
  </w:num>
  <w:num w:numId="3" w16cid:durableId="1533806319">
    <w:abstractNumId w:val="6"/>
  </w:num>
  <w:num w:numId="4" w16cid:durableId="884826580">
    <w:abstractNumId w:val="5"/>
  </w:num>
  <w:num w:numId="5" w16cid:durableId="2092853833">
    <w:abstractNumId w:val="4"/>
  </w:num>
  <w:num w:numId="6" w16cid:durableId="1128888222">
    <w:abstractNumId w:val="8"/>
  </w:num>
  <w:num w:numId="7" w16cid:durableId="56368319">
    <w:abstractNumId w:val="3"/>
  </w:num>
  <w:num w:numId="8" w16cid:durableId="378743550">
    <w:abstractNumId w:val="2"/>
  </w:num>
  <w:num w:numId="9" w16cid:durableId="1131358602">
    <w:abstractNumId w:val="1"/>
  </w:num>
  <w:num w:numId="10" w16cid:durableId="4931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2F"/>
    <w:rsid w:val="000C0704"/>
    <w:rsid w:val="000F08BB"/>
    <w:rsid w:val="00120973"/>
    <w:rsid w:val="001516E5"/>
    <w:rsid w:val="001541C4"/>
    <w:rsid w:val="001B641F"/>
    <w:rsid w:val="001C4A6A"/>
    <w:rsid w:val="00345570"/>
    <w:rsid w:val="0037708D"/>
    <w:rsid w:val="003F4383"/>
    <w:rsid w:val="004732F8"/>
    <w:rsid w:val="004F4869"/>
    <w:rsid w:val="00512C64"/>
    <w:rsid w:val="0059120E"/>
    <w:rsid w:val="005F792F"/>
    <w:rsid w:val="006A47E5"/>
    <w:rsid w:val="006A7D25"/>
    <w:rsid w:val="007475D2"/>
    <w:rsid w:val="007921BB"/>
    <w:rsid w:val="007B23BF"/>
    <w:rsid w:val="007F361C"/>
    <w:rsid w:val="00813812"/>
    <w:rsid w:val="00840BE2"/>
    <w:rsid w:val="0087575F"/>
    <w:rsid w:val="008C2258"/>
    <w:rsid w:val="008D7E2D"/>
    <w:rsid w:val="008E2E2A"/>
    <w:rsid w:val="00971478"/>
    <w:rsid w:val="009A35BF"/>
    <w:rsid w:val="009A4017"/>
    <w:rsid w:val="00A24E74"/>
    <w:rsid w:val="00A65B59"/>
    <w:rsid w:val="00A97E02"/>
    <w:rsid w:val="00AA53F1"/>
    <w:rsid w:val="00AD5670"/>
    <w:rsid w:val="00AD5729"/>
    <w:rsid w:val="00AE4D64"/>
    <w:rsid w:val="00B42D64"/>
    <w:rsid w:val="00B57EF0"/>
    <w:rsid w:val="00B86D42"/>
    <w:rsid w:val="00BA4D4F"/>
    <w:rsid w:val="00C035AA"/>
    <w:rsid w:val="00C7162F"/>
    <w:rsid w:val="00C852ED"/>
    <w:rsid w:val="00CA5F30"/>
    <w:rsid w:val="00CC324C"/>
    <w:rsid w:val="00CD79DD"/>
    <w:rsid w:val="00D03A35"/>
    <w:rsid w:val="00D345C2"/>
    <w:rsid w:val="00D44AEE"/>
    <w:rsid w:val="00DC132C"/>
    <w:rsid w:val="00DD421A"/>
    <w:rsid w:val="00DE2F0D"/>
    <w:rsid w:val="00E86401"/>
    <w:rsid w:val="00E967E8"/>
    <w:rsid w:val="00EF6680"/>
    <w:rsid w:val="00F71ED7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60693"/>
  <w15:chartTrackingRefBased/>
  <w15:docId w15:val="{E36EFB67-B6F8-084D-B39E-4DC7EE19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0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A24E74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christoyin04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38BFEF9-1191-1841-9906-EEE6A15ACE80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41D0E44A6464288C85B708F07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2C16-AADA-4F4A-A9F5-981DE19B13B0}"/>
      </w:docPartPr>
      <w:docPartBody>
        <w:p w:rsidR="00FC45F1" w:rsidRDefault="00000000">
          <w:pPr>
            <w:pStyle w:val="BFF41D0E44A6464288C85B708F0740E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6F"/>
    <w:rsid w:val="00364D6F"/>
    <w:rsid w:val="0083536D"/>
    <w:rsid w:val="00D555E6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41D0E44A6464288C85B708F0740E5">
    <w:name w:val="BFF41D0E44A6464288C85B708F0740E5"/>
  </w:style>
  <w:style w:type="paragraph" w:customStyle="1" w:styleId="FB1AF77210B04B4F90B9E7AE3973BADA">
    <w:name w:val="FB1AF77210B04B4F90B9E7AE3973BADA"/>
  </w:style>
  <w:style w:type="paragraph" w:customStyle="1" w:styleId="DC7BE62B15B53D489B82D97C94FB7E2F">
    <w:name w:val="DC7BE62B15B53D489B82D97C94FB7E2F"/>
  </w:style>
  <w:style w:type="paragraph" w:customStyle="1" w:styleId="986726B8B0BEEA4F966BBBEE8A001EFC">
    <w:name w:val="986726B8B0BEEA4F966BBBEE8A001EFC"/>
  </w:style>
  <w:style w:type="paragraph" w:customStyle="1" w:styleId="C485B919D1863349894BB0E6A477E831">
    <w:name w:val="C485B919D1863349894BB0E6A477E831"/>
  </w:style>
  <w:style w:type="paragraph" w:customStyle="1" w:styleId="E134B4C291E04346BC83F488DCD5F146">
    <w:name w:val="E134B4C291E04346BC83F488DCD5F146"/>
  </w:style>
  <w:style w:type="paragraph" w:customStyle="1" w:styleId="F4F3A126EDEB2145A3BCA7FA2E8B7411">
    <w:name w:val="F4F3A126EDEB2145A3BCA7FA2E8B7411"/>
  </w:style>
  <w:style w:type="paragraph" w:customStyle="1" w:styleId="22E8192E4E63BC4E855E1108D520CB01">
    <w:name w:val="22E8192E4E63BC4E855E1108D520CB01"/>
  </w:style>
  <w:style w:type="paragraph" w:customStyle="1" w:styleId="2F82432B2E39E5409F8A7FC3C811AC62">
    <w:name w:val="2F82432B2E39E5409F8A7FC3C811AC62"/>
  </w:style>
  <w:style w:type="paragraph" w:customStyle="1" w:styleId="5EBB3A5ABD68394096D3C09EAF3A27A1">
    <w:name w:val="5EBB3A5ABD68394096D3C09EAF3A2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%7b938BFEF9-1191-1841-9906-EEE6A15ACE80%7dtf50002038.dotx</Template>
  <TotalTime>33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ajibadechristabel@gmail.com</cp:lastModifiedBy>
  <cp:revision>53</cp:revision>
  <dcterms:created xsi:type="dcterms:W3CDTF">2023-09-26T17:38:00Z</dcterms:created>
  <dcterms:modified xsi:type="dcterms:W3CDTF">2023-09-30T12:35:00Z</dcterms:modified>
</cp:coreProperties>
</file>